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B0" w:rsidRPr="006C50AB" w:rsidRDefault="00C310B0" w:rsidP="00A84AD9">
      <w:pPr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6C50AB">
        <w:rPr>
          <w:rFonts w:ascii="仿宋_GB2312" w:eastAsia="仿宋_GB2312" w:hint="eastAsia"/>
          <w:b/>
          <w:sz w:val="28"/>
          <w:szCs w:val="21"/>
        </w:rPr>
        <w:t>附件：</w:t>
      </w:r>
      <w:r w:rsidRPr="006C50AB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竺院学生专业导师制个性化专业培养计划</w:t>
      </w:r>
      <w:r>
        <w:rPr>
          <w:rFonts w:ascii="仿宋_GB2312" w:eastAsia="仿宋_GB2312" w:hAnsi="宋体"/>
          <w:b/>
          <w:bCs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自动化（控制）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089"/>
        <w:gridCol w:w="81"/>
        <w:gridCol w:w="1155"/>
        <w:gridCol w:w="830"/>
        <w:gridCol w:w="424"/>
        <w:gridCol w:w="6"/>
        <w:gridCol w:w="279"/>
        <w:gridCol w:w="1158"/>
        <w:gridCol w:w="117"/>
        <w:gridCol w:w="1323"/>
        <w:gridCol w:w="1104"/>
        <w:gridCol w:w="828"/>
      </w:tblGrid>
      <w:tr w:rsidR="00C310B0" w:rsidRPr="00A9292E" w:rsidTr="00B96EA4">
        <w:tc>
          <w:tcPr>
            <w:tcW w:w="1728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236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姓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43" w:type="dxa"/>
            <w:gridSpan w:val="3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932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310B0" w:rsidRPr="00A9292E" w:rsidTr="00B96EA4">
        <w:tc>
          <w:tcPr>
            <w:tcW w:w="1728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班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236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443" w:type="dxa"/>
            <w:gridSpan w:val="3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932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10B0" w:rsidRPr="00304227" w:rsidTr="00B96EA4">
        <w:trPr>
          <w:cantSplit/>
        </w:trPr>
        <w:tc>
          <w:tcPr>
            <w:tcW w:w="1728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主修专业</w:t>
            </w:r>
            <w:r w:rsidRPr="00C25E58">
              <w:rPr>
                <w:rFonts w:ascii="宋体" w:hAnsi="宋体"/>
                <w:color w:val="000000"/>
                <w:szCs w:val="21"/>
              </w:rPr>
              <w:t>/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305" w:type="dxa"/>
            <w:gridSpan w:val="11"/>
            <w:vAlign w:val="center"/>
          </w:tcPr>
          <w:p w:rsidR="00C310B0" w:rsidRPr="00C25E58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C310B0" w:rsidRPr="00A9292E" w:rsidTr="00B96EA4">
        <w:trPr>
          <w:cantSplit/>
        </w:trPr>
        <w:tc>
          <w:tcPr>
            <w:tcW w:w="1728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导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236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443" w:type="dxa"/>
            <w:gridSpan w:val="3"/>
            <w:vAlign w:val="center"/>
          </w:tcPr>
          <w:p w:rsidR="00C310B0" w:rsidRPr="00C25E58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C310B0" w:rsidRPr="00A9292E" w:rsidTr="00B96EA4">
        <w:trPr>
          <w:cantSplit/>
        </w:trPr>
        <w:tc>
          <w:tcPr>
            <w:tcW w:w="1728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496" w:type="dxa"/>
            <w:gridSpan w:val="5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310B0" w:rsidRPr="00C25E58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系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372" w:type="dxa"/>
            <w:gridSpan w:val="4"/>
            <w:vAlign w:val="center"/>
          </w:tcPr>
          <w:p w:rsidR="00C310B0" w:rsidRPr="00C25E58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C310B0" w:rsidRPr="00A9292E" w:rsidTr="00B96EA4">
        <w:trPr>
          <w:cantSplit/>
          <w:trHeight w:val="558"/>
        </w:trPr>
        <w:tc>
          <w:tcPr>
            <w:tcW w:w="639" w:type="dxa"/>
            <w:vMerge w:val="restart"/>
            <w:textDirection w:val="tbRlV"/>
            <w:vAlign w:val="center"/>
          </w:tcPr>
          <w:p w:rsidR="00C310B0" w:rsidRPr="000B1904" w:rsidRDefault="00C310B0" w:rsidP="00123385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最低修读学分数</w:t>
            </w:r>
            <w:r w:rsidRPr="000B19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19.5         </w:t>
            </w:r>
          </w:p>
        </w:tc>
        <w:tc>
          <w:tcPr>
            <w:tcW w:w="8394" w:type="dxa"/>
            <w:gridSpan w:val="12"/>
            <w:vAlign w:val="center"/>
          </w:tcPr>
          <w:p w:rsidR="00C310B0" w:rsidRPr="0082693B" w:rsidRDefault="00C310B0" w:rsidP="00123385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大类选修课程</w:t>
            </w: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数：</w:t>
            </w:r>
            <w:r>
              <w:rPr>
                <w:rFonts w:ascii="宋体" w:hAnsi="宋体"/>
                <w:b/>
                <w:color w:val="000000"/>
                <w:szCs w:val="21"/>
              </w:rPr>
              <w:t>19.5</w:t>
            </w: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C310B0" w:rsidRPr="000B1904" w:rsidRDefault="00C310B0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C310B0" w:rsidRPr="000B1904" w:rsidRDefault="00C310B0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>061B0010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常微分方程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>061B0020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复变函数与积分变换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1.5</w:t>
            </w: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C310B0" w:rsidRPr="000B1904" w:rsidRDefault="00C310B0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>061B9090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概率论与数理统计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2.5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101C</w:t>
              </w:r>
            </w:smartTag>
            <w:r>
              <w:rPr>
                <w:rFonts w:ascii="宋体" w:hAnsi="宋体"/>
                <w:sz w:val="18"/>
              </w:rPr>
              <w:t>0350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电路与模拟电子技术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5.5</w:t>
            </w: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C310B0" w:rsidRPr="000B1904" w:rsidRDefault="00C310B0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101C</w:t>
              </w:r>
            </w:smartTag>
            <w:r>
              <w:rPr>
                <w:rFonts w:ascii="宋体" w:hAnsi="宋体"/>
                <w:sz w:val="18"/>
              </w:rPr>
              <w:t>0360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电路与模拟电子技术实验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1.5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123385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101C</w:t>
              </w:r>
            </w:smartTag>
            <w:r>
              <w:rPr>
                <w:rFonts w:ascii="宋体" w:hAnsi="宋体"/>
                <w:sz w:val="18"/>
              </w:rPr>
              <w:t>0251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123385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数字电路分析与设计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2.5</w:t>
            </w: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C310B0" w:rsidRPr="000B1904" w:rsidRDefault="00C310B0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F6467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091C</w:t>
              </w:r>
            </w:smartTag>
            <w:r>
              <w:rPr>
                <w:rFonts w:ascii="宋体" w:hAnsi="宋体"/>
                <w:sz w:val="18"/>
              </w:rPr>
              <w:t>0050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F6467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过程工程原理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ascii="宋体" w:hAnsi="宋体" w:hint="eastAsia"/>
                <w:sz w:val="18"/>
              </w:rPr>
              <w:t>乙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F6467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4.0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4371D7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C"/>
              </w:smartTagPr>
              <w:r>
                <w:rPr>
                  <w:rFonts w:ascii="宋体" w:hAnsi="宋体"/>
                  <w:sz w:val="18"/>
                </w:rPr>
                <w:t>091C</w:t>
              </w:r>
            </w:smartTag>
            <w:r>
              <w:rPr>
                <w:rFonts w:ascii="宋体" w:hAnsi="宋体"/>
                <w:sz w:val="18"/>
              </w:rPr>
              <w:t>0060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4371D7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过程工程原理实验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ascii="宋体" w:hAnsi="宋体" w:hint="eastAsia"/>
                <w:sz w:val="18"/>
              </w:rPr>
              <w:t>乙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4371D7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1.0</w:t>
            </w: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/>
            <w:textDirection w:val="tbRlV"/>
            <w:vAlign w:val="center"/>
          </w:tcPr>
          <w:p w:rsidR="00C310B0" w:rsidRPr="000B1904" w:rsidRDefault="00C310B0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C310B0" w:rsidRPr="00A9292E" w:rsidTr="00B96EA4">
        <w:trPr>
          <w:cantSplit/>
          <w:trHeight w:val="253"/>
        </w:trPr>
        <w:tc>
          <w:tcPr>
            <w:tcW w:w="639" w:type="dxa"/>
            <w:vMerge w:val="restart"/>
            <w:textDirection w:val="tbRlV"/>
            <w:vAlign w:val="center"/>
          </w:tcPr>
          <w:p w:rsidR="00C310B0" w:rsidRPr="000B1904" w:rsidRDefault="00C310B0" w:rsidP="00123385">
            <w:pPr>
              <w:spacing w:line="360" w:lineRule="auto"/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最低修读学分数</w:t>
            </w:r>
            <w:r w:rsidRPr="000B19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65.5</w:t>
            </w:r>
          </w:p>
        </w:tc>
        <w:tc>
          <w:tcPr>
            <w:tcW w:w="8394" w:type="dxa"/>
            <w:gridSpan w:val="12"/>
            <w:vAlign w:val="center"/>
          </w:tcPr>
          <w:p w:rsidR="00C310B0" w:rsidRPr="004003AD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专业核心课程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学分数：</w:t>
            </w:r>
            <w:r>
              <w:rPr>
                <w:rFonts w:ascii="宋体" w:hAnsi="宋体"/>
                <w:b/>
                <w:color w:val="000000"/>
                <w:szCs w:val="21"/>
              </w:rPr>
              <w:t>23</w:t>
            </w:r>
          </w:p>
        </w:tc>
      </w:tr>
      <w:tr w:rsidR="00C310B0" w:rsidRPr="00A9292E" w:rsidTr="00B96EA4">
        <w:trPr>
          <w:cantSplit/>
          <w:trHeight w:val="318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68120191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自动控制理论</w:t>
            </w:r>
            <w:r>
              <w:rPr>
                <w:rFonts w:ascii="宋体" w:hint="eastAsia"/>
                <w:sz w:val="18"/>
              </w:rPr>
              <w:t>Ⅰ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>4.5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11120320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自动控制理论</w:t>
            </w:r>
            <w:r>
              <w:rPr>
                <w:rFonts w:ascii="宋体" w:hint="eastAsia"/>
                <w:sz w:val="18"/>
              </w:rPr>
              <w:t>Ⅱ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CB2F32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>2.5</w:t>
            </w: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11121430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现代传感技术和过程检测系统</w:t>
            </w: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68120240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微机原理与接口技术高级实验</w:t>
            </w:r>
          </w:p>
        </w:tc>
        <w:tc>
          <w:tcPr>
            <w:tcW w:w="828" w:type="dxa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68120220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微机原理与接口技术</w:t>
            </w: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11121440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过程检测与传感技术综合实验</w:t>
            </w:r>
          </w:p>
        </w:tc>
        <w:tc>
          <w:tcPr>
            <w:tcW w:w="828" w:type="dxa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11120510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过程控制工程</w:t>
            </w: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11121470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控制工程综合实验</w:t>
            </w:r>
          </w:p>
        </w:tc>
        <w:tc>
          <w:tcPr>
            <w:tcW w:w="828" w:type="dxa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11121450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控制仪表与计算机控制装置</w:t>
            </w: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11121460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控制仪表与装置实验</w:t>
            </w:r>
          </w:p>
        </w:tc>
        <w:tc>
          <w:tcPr>
            <w:tcW w:w="828" w:type="dxa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1.0</w:t>
            </w: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C310B0" w:rsidRDefault="00C310B0" w:rsidP="0063305E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学生修读最低学分数：</w:t>
            </w:r>
            <w:r>
              <w:rPr>
                <w:rFonts w:ascii="宋体" w:hAnsi="宋体"/>
                <w:b/>
                <w:color w:val="000000"/>
                <w:szCs w:val="21"/>
              </w:rPr>
              <w:t>20.5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C310B0" w:rsidRPr="0074406F" w:rsidRDefault="00C310B0" w:rsidP="008D4D2B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5E6AC2">
              <w:rPr>
                <w:rFonts w:ascii="宋体" w:hAnsi="宋体" w:hint="eastAsia"/>
              </w:rPr>
              <w:t>注：请从</w:t>
            </w:r>
            <w:r>
              <w:rPr>
                <w:rFonts w:ascii="宋体" w:hAnsi="宋体"/>
                <w:color w:val="FF0000"/>
              </w:rPr>
              <w:t>2015</w:t>
            </w:r>
            <w:r>
              <w:rPr>
                <w:rFonts w:ascii="宋体" w:hAnsi="宋体" w:hint="eastAsia"/>
                <w:color w:val="FF0000"/>
              </w:rPr>
              <w:t>级自动化</w:t>
            </w:r>
            <w:r w:rsidRPr="001E226A">
              <w:rPr>
                <w:rFonts w:ascii="宋体" w:hAnsi="宋体" w:hint="eastAsia"/>
                <w:color w:val="FF0000"/>
              </w:rPr>
              <w:t>培养方案“专业课程”下的“选修课程”中修读≥</w:t>
            </w:r>
            <w:r>
              <w:rPr>
                <w:rFonts w:ascii="宋体" w:hAnsi="宋体"/>
                <w:color w:val="FF0000"/>
              </w:rPr>
              <w:t>10.5</w:t>
            </w:r>
            <w:r w:rsidRPr="001E226A">
              <w:rPr>
                <w:rFonts w:ascii="宋体" w:hAnsi="宋体" w:hint="eastAsia"/>
                <w:color w:val="FF0000"/>
              </w:rPr>
              <w:t>学分（见附件）</w:t>
            </w:r>
            <w:r w:rsidRPr="005E6AC2">
              <w:rPr>
                <w:rFonts w:ascii="宋体" w:hAnsi="宋体" w:hint="eastAsia"/>
              </w:rPr>
              <w:t>，其余</w:t>
            </w:r>
            <w:r>
              <w:rPr>
                <w:rFonts w:ascii="宋体" w:hAnsi="宋体"/>
              </w:rPr>
              <w:t>8</w:t>
            </w:r>
            <w:r w:rsidRPr="005E6AC2">
              <w:rPr>
                <w:rFonts w:ascii="宋体" w:hAnsi="宋体" w:hint="eastAsia"/>
              </w:rPr>
              <w:t>学分可结合导师学科方向的课程、专业选修模块课程以及同学们的个性修读课程，由学生和导师双向确定。</w:t>
            </w:r>
          </w:p>
        </w:tc>
      </w:tr>
      <w:tr w:rsidR="00C310B0" w:rsidRPr="00A9292E" w:rsidTr="00B96EA4">
        <w:trPr>
          <w:cantSplit/>
          <w:trHeight w:val="339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63305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63305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C310B0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</w:rPr>
              <w:t>实践环节</w:t>
            </w:r>
            <w:r>
              <w:rPr>
                <w:rFonts w:ascii="宋体"/>
                <w:b/>
                <w:color w:val="000000"/>
              </w:rPr>
              <w:t>-</w:t>
            </w:r>
            <w:r>
              <w:rPr>
                <w:rFonts w:ascii="宋体" w:hAnsi="宋体" w:hint="eastAsia"/>
                <w:b/>
                <w:color w:val="000000"/>
              </w:rPr>
              <w:t>短学期课程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  <w:p w:rsidR="00C310B0" w:rsidRPr="00A9292E" w:rsidRDefault="00C310B0" w:rsidP="00DA26A5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68188011                                         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认识实习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二短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1.0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68188140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教学实习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三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短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2.5</w:t>
            </w:r>
          </w:p>
        </w:tc>
      </w:tr>
      <w:tr w:rsidR="00C310B0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68188090  </w:t>
            </w:r>
          </w:p>
        </w:tc>
        <w:tc>
          <w:tcPr>
            <w:tcW w:w="1985" w:type="dxa"/>
            <w:gridSpan w:val="2"/>
            <w:vAlign w:val="center"/>
          </w:tcPr>
          <w:p w:rsidR="00C310B0" w:rsidRDefault="00C310B0" w:rsidP="006901F2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自动化综合实验</w:t>
            </w:r>
            <w:r>
              <w:rPr>
                <w:rFonts w:ascii="宋体" w:hAnsi="宋体"/>
                <w:sz w:val="18"/>
              </w:rPr>
              <w:t xml:space="preserve"> </w:t>
            </w:r>
          </w:p>
          <w:p w:rsidR="00C310B0" w:rsidRPr="000B1904" w:rsidRDefault="00C310B0" w:rsidP="006901F2">
            <w:pPr>
              <w:spacing w:line="360" w:lineRule="auto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四冬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1.5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68188041  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sz w:val="18"/>
              </w:rPr>
              <w:t>科研训练（不限学期，毕业前完成）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/>
                <w:b/>
                <w:color w:val="000000"/>
              </w:rPr>
              <w:t>1.5</w:t>
            </w:r>
          </w:p>
        </w:tc>
      </w:tr>
      <w:tr w:rsidR="00C310B0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Default="00C310B0" w:rsidP="00B96EA4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68188080  </w:t>
            </w:r>
          </w:p>
        </w:tc>
        <w:tc>
          <w:tcPr>
            <w:tcW w:w="1985" w:type="dxa"/>
            <w:gridSpan w:val="2"/>
            <w:vAlign w:val="center"/>
          </w:tcPr>
          <w:p w:rsidR="00C310B0" w:rsidRDefault="00C310B0" w:rsidP="006901F2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实验技能训练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二短</w:t>
            </w:r>
          </w:p>
        </w:tc>
        <w:tc>
          <w:tcPr>
            <w:tcW w:w="709" w:type="dxa"/>
            <w:gridSpan w:val="3"/>
            <w:vAlign w:val="center"/>
          </w:tcPr>
          <w:p w:rsidR="00C310B0" w:rsidRDefault="00C310B0" w:rsidP="00B96EA4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1.0</w:t>
            </w:r>
          </w:p>
        </w:tc>
        <w:tc>
          <w:tcPr>
            <w:tcW w:w="1275" w:type="dxa"/>
            <w:gridSpan w:val="2"/>
            <w:vAlign w:val="center"/>
          </w:tcPr>
          <w:p w:rsidR="00C310B0" w:rsidRDefault="00C310B0" w:rsidP="00B96EA4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Default="00C310B0" w:rsidP="00B96EA4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28" w:type="dxa"/>
            <w:vAlign w:val="center"/>
          </w:tcPr>
          <w:p w:rsidR="00C310B0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</w:p>
        </w:tc>
      </w:tr>
      <w:tr w:rsidR="00C310B0" w:rsidRPr="00A9292E" w:rsidTr="00A94B2A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以下</w:t>
            </w:r>
            <w:r>
              <w:rPr>
                <w:rFonts w:ascii="宋体"/>
                <w:b/>
                <w:color w:val="000000"/>
              </w:rPr>
              <w:t>2</w:t>
            </w:r>
            <w:r>
              <w:rPr>
                <w:rFonts w:ascii="宋体" w:hint="eastAsia"/>
                <w:b/>
                <w:color w:val="000000"/>
              </w:rPr>
              <w:t>选一</w:t>
            </w:r>
          </w:p>
        </w:tc>
      </w:tr>
      <w:tr w:rsidR="00C310B0" w:rsidRPr="00A9292E" w:rsidTr="00B96EA4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68188100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DCS</w:t>
            </w:r>
            <w:r>
              <w:rPr>
                <w:rFonts w:ascii="宋体" w:hAnsi="宋体" w:hint="eastAsia"/>
                <w:sz w:val="18"/>
              </w:rPr>
              <w:t>系统综合设计与实践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四秋</w:t>
            </w:r>
          </w:p>
        </w:tc>
        <w:tc>
          <w:tcPr>
            <w:tcW w:w="709" w:type="dxa"/>
            <w:gridSpan w:val="3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 xml:space="preserve">2.5     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68188110</w:t>
            </w:r>
          </w:p>
        </w:tc>
        <w:tc>
          <w:tcPr>
            <w:tcW w:w="2427" w:type="dxa"/>
            <w:gridSpan w:val="2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PLC</w:t>
            </w:r>
            <w:r>
              <w:rPr>
                <w:rFonts w:ascii="宋体" w:hAnsi="宋体" w:hint="eastAsia"/>
                <w:sz w:val="18"/>
              </w:rPr>
              <w:t>系统综合设计与实践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四冬</w:t>
            </w:r>
          </w:p>
        </w:tc>
        <w:tc>
          <w:tcPr>
            <w:tcW w:w="828" w:type="dxa"/>
            <w:vAlign w:val="center"/>
          </w:tcPr>
          <w:p w:rsidR="00C310B0" w:rsidRPr="000B1904" w:rsidRDefault="00C310B0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sz w:val="18"/>
              </w:rPr>
              <w:t>2.5</w:t>
            </w:r>
          </w:p>
        </w:tc>
      </w:tr>
      <w:tr w:rsidR="00C310B0" w:rsidRPr="00A9292E" w:rsidTr="00081C55">
        <w:trPr>
          <w:cantSplit/>
          <w:trHeight w:val="271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C310B0" w:rsidRPr="000B1904" w:rsidRDefault="00C310B0" w:rsidP="00DA26A5">
            <w:pPr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4" w:type="dxa"/>
            <w:gridSpan w:val="12"/>
            <w:vAlign w:val="center"/>
          </w:tcPr>
          <w:p w:rsidR="00C310B0" w:rsidRPr="00A9292E" w:rsidRDefault="00C310B0" w:rsidP="00CB2F32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毕业设计（论文）</w:t>
            </w:r>
            <w:r w:rsidRPr="000B1904">
              <w:rPr>
                <w:rFonts w:ascii="宋体" w:hAnsi="宋体" w:hint="eastAsia"/>
                <w:b/>
                <w:color w:val="000000"/>
              </w:rPr>
              <w:t>学分</w:t>
            </w:r>
            <w:r>
              <w:rPr>
                <w:rFonts w:ascii="宋体" w:hAnsi="宋体" w:hint="eastAsia"/>
                <w:b/>
                <w:color w:val="000000"/>
              </w:rPr>
              <w:t>数</w:t>
            </w: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</w:rPr>
              <w:t>12</w:t>
            </w:r>
          </w:p>
        </w:tc>
      </w:tr>
      <w:tr w:rsidR="00C310B0" w:rsidRPr="00A9292E" w:rsidTr="00B96EA4">
        <w:trPr>
          <w:cantSplit/>
          <w:trHeight w:val="313"/>
        </w:trPr>
        <w:tc>
          <w:tcPr>
            <w:tcW w:w="639" w:type="dxa"/>
            <w:vMerge/>
            <w:vAlign w:val="center"/>
          </w:tcPr>
          <w:p w:rsidR="00C310B0" w:rsidRPr="00A9292E" w:rsidRDefault="00C310B0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310B0" w:rsidRPr="005E6AC2" w:rsidRDefault="00C310B0" w:rsidP="006E3F8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18"/>
              </w:rPr>
              <w:t xml:space="preserve">11189080  </w:t>
            </w:r>
          </w:p>
        </w:tc>
        <w:tc>
          <w:tcPr>
            <w:tcW w:w="1985" w:type="dxa"/>
            <w:gridSpan w:val="2"/>
            <w:vAlign w:val="center"/>
          </w:tcPr>
          <w:p w:rsidR="00C310B0" w:rsidRPr="005E6AC2" w:rsidRDefault="00C310B0" w:rsidP="006E3F84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>毕业设计（论文）</w:t>
            </w:r>
          </w:p>
        </w:tc>
        <w:tc>
          <w:tcPr>
            <w:tcW w:w="709" w:type="dxa"/>
            <w:gridSpan w:val="3"/>
            <w:vAlign w:val="center"/>
          </w:tcPr>
          <w:p w:rsidR="00C310B0" w:rsidRPr="005E6AC2" w:rsidRDefault="00C310B0" w:rsidP="006E3F8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  <w:r w:rsidRPr="005E6AC2">
              <w:rPr>
                <w:rFonts w:ascii="宋体"/>
              </w:rPr>
              <w:t>.0</w:t>
            </w:r>
          </w:p>
        </w:tc>
        <w:tc>
          <w:tcPr>
            <w:tcW w:w="1275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28" w:type="dxa"/>
            <w:vAlign w:val="center"/>
          </w:tcPr>
          <w:p w:rsidR="00C310B0" w:rsidRPr="00A9292E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C310B0" w:rsidRPr="00A9292E" w:rsidTr="00B96EA4">
        <w:trPr>
          <w:cantSplit/>
          <w:trHeight w:val="3373"/>
        </w:trPr>
        <w:tc>
          <w:tcPr>
            <w:tcW w:w="9033" w:type="dxa"/>
            <w:gridSpan w:val="13"/>
          </w:tcPr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除课程修读外，后两年学习计划：</w:t>
            </w: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r>
              <w:t xml:space="preserve">                                     </w:t>
            </w:r>
          </w:p>
          <w:p w:rsidR="00C310B0" w:rsidRPr="003434E5" w:rsidRDefault="00C310B0" w:rsidP="00B96EA4">
            <w: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</w:p>
          <w:p w:rsidR="00C310B0" w:rsidRPr="00C25E58" w:rsidRDefault="00C310B0" w:rsidP="00B96EA4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C310B0" w:rsidRPr="00A9292E" w:rsidTr="00B96EA4">
        <w:trPr>
          <w:cantSplit/>
          <w:trHeight w:val="4534"/>
        </w:trPr>
        <w:tc>
          <w:tcPr>
            <w:tcW w:w="9033" w:type="dxa"/>
            <w:gridSpan w:val="13"/>
          </w:tcPr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 w:rsidRPr="00A9292E">
              <w:rPr>
                <w:rFonts w:ascii="宋体" w:hAnsi="宋体" w:hint="eastAsia"/>
                <w:color w:val="000000"/>
                <w:szCs w:val="21"/>
              </w:rPr>
              <w:t>后两年导师</w:t>
            </w:r>
            <w:r>
              <w:rPr>
                <w:rFonts w:ascii="宋体" w:hAnsi="宋体" w:hint="eastAsia"/>
                <w:color w:val="000000"/>
                <w:szCs w:val="21"/>
              </w:rPr>
              <w:t>安排</w:t>
            </w:r>
            <w:r w:rsidRPr="00A9292E">
              <w:rPr>
                <w:rFonts w:ascii="宋体" w:hAnsi="宋体" w:hint="eastAsia"/>
                <w:color w:val="000000"/>
                <w:szCs w:val="21"/>
              </w:rPr>
              <w:t>培养</w:t>
            </w:r>
            <w:r>
              <w:rPr>
                <w:rFonts w:ascii="宋体" w:hAnsi="宋体" w:hint="eastAsia"/>
                <w:color w:val="000000"/>
                <w:szCs w:val="21"/>
              </w:rPr>
              <w:t>计划：</w:t>
            </w: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C310B0" w:rsidRPr="00A9292E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ind w:right="840" w:firstLine="405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</w:t>
            </w:r>
          </w:p>
          <w:p w:rsidR="00C310B0" w:rsidRDefault="00C310B0" w:rsidP="00B96EA4">
            <w:pPr>
              <w:spacing w:line="360" w:lineRule="auto"/>
              <w:ind w:right="840" w:firstLine="405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</w:t>
            </w:r>
            <w:r w:rsidRPr="00A9292E">
              <w:rPr>
                <w:rFonts w:ascii="宋体" w:hAnsi="宋体" w:hint="eastAsia"/>
                <w:color w:val="000000"/>
              </w:rPr>
              <w:t>导师签字</w:t>
            </w:r>
            <w:r w:rsidRPr="00A9292E">
              <w:rPr>
                <w:rFonts w:ascii="宋体" w:hAnsi="宋体" w:hint="eastAsia"/>
                <w:color w:val="000000"/>
                <w:sz w:val="28"/>
              </w:rPr>
              <w:t>：</w:t>
            </w:r>
          </w:p>
          <w:p w:rsidR="00C310B0" w:rsidRPr="00A9292E" w:rsidRDefault="00C310B0" w:rsidP="00B96EA4">
            <w:pPr>
              <w:spacing w:line="360" w:lineRule="auto"/>
              <w:ind w:firstLine="405"/>
              <w:jc w:val="right"/>
              <w:rPr>
                <w:rFonts w:ascii="宋体"/>
                <w:color w:val="000000"/>
                <w:sz w:val="28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C310B0" w:rsidRPr="00A9292E" w:rsidTr="00B96EA4">
        <w:trPr>
          <w:cantSplit/>
          <w:trHeight w:val="4207"/>
        </w:trPr>
        <w:tc>
          <w:tcPr>
            <w:tcW w:w="9033" w:type="dxa"/>
            <w:gridSpan w:val="13"/>
          </w:tcPr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学生所确认主修专业学院</w:t>
            </w:r>
            <w:r>
              <w:rPr>
                <w:rFonts w:ascii="宋体" w:hAnsi="宋体" w:hint="eastAsia"/>
                <w:color w:val="000000"/>
                <w:szCs w:val="21"/>
              </w:rPr>
              <w:t>（系）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审核：</w:t>
            </w:r>
          </w:p>
          <w:p w:rsidR="00C310B0" w:rsidRPr="006B1C1A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Pr="00445ED1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Pr="00C25E58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Pr="00F2265A" w:rsidRDefault="00C310B0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C310B0" w:rsidRDefault="00C310B0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签字（盖章）：</w:t>
            </w:r>
          </w:p>
          <w:p w:rsidR="00C310B0" w:rsidRPr="00A9292E" w:rsidRDefault="00C310B0" w:rsidP="00B96EA4">
            <w:pPr>
              <w:spacing w:line="360" w:lineRule="auto"/>
              <w:jc w:val="right"/>
              <w:rPr>
                <w:rFonts w:ascii="宋体"/>
                <w:color w:val="000000"/>
                <w:sz w:val="24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C310B0" w:rsidRDefault="00C310B0" w:rsidP="00A84AD9">
      <w:pPr>
        <w:rPr>
          <w:rFonts w:ascii="宋体"/>
          <w:sz w:val="18"/>
          <w:szCs w:val="18"/>
        </w:rPr>
      </w:pPr>
      <w:r w:rsidRPr="006042FE">
        <w:rPr>
          <w:rFonts w:ascii="宋体" w:hAnsi="宋体" w:hint="eastAsia"/>
          <w:sz w:val="18"/>
          <w:szCs w:val="18"/>
        </w:rPr>
        <w:t>注：</w:t>
      </w:r>
      <w:r w:rsidRPr="006042FE">
        <w:rPr>
          <w:rFonts w:ascii="宋体" w:hAnsi="宋体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该表须打印</w:t>
      </w:r>
      <w:r w:rsidRPr="00911329">
        <w:rPr>
          <w:rFonts w:ascii="宋体" w:hAnsi="宋体" w:hint="eastAsia"/>
          <w:b/>
          <w:sz w:val="18"/>
          <w:szCs w:val="18"/>
        </w:rPr>
        <w:t>（</w:t>
      </w:r>
      <w:r>
        <w:rPr>
          <w:rFonts w:ascii="宋体" w:hAnsi="宋体" w:hint="eastAsia"/>
          <w:b/>
          <w:sz w:val="18"/>
          <w:szCs w:val="18"/>
        </w:rPr>
        <w:t>请</w:t>
      </w:r>
      <w:r w:rsidRPr="00911329">
        <w:rPr>
          <w:rFonts w:ascii="宋体" w:hAnsi="宋体" w:hint="eastAsia"/>
          <w:b/>
          <w:sz w:val="18"/>
          <w:szCs w:val="18"/>
        </w:rPr>
        <w:t>正反</w:t>
      </w:r>
      <w:r>
        <w:rPr>
          <w:rFonts w:ascii="宋体" w:hAnsi="宋体" w:hint="eastAsia"/>
          <w:b/>
          <w:sz w:val="18"/>
          <w:szCs w:val="18"/>
        </w:rPr>
        <w:t>双面</w:t>
      </w:r>
      <w:r w:rsidRPr="00911329">
        <w:rPr>
          <w:rFonts w:ascii="宋体" w:hAnsi="宋体" w:hint="eastAsia"/>
          <w:b/>
          <w:sz w:val="18"/>
          <w:szCs w:val="18"/>
        </w:rPr>
        <w:t>打印）</w:t>
      </w:r>
      <w:r>
        <w:rPr>
          <w:rFonts w:ascii="宋体" w:hAnsi="宋体" w:hint="eastAsia"/>
          <w:sz w:val="18"/>
          <w:szCs w:val="18"/>
        </w:rPr>
        <w:t>后交专业导师和专业学院（系）签署意见；</w:t>
      </w:r>
    </w:p>
    <w:p w:rsidR="00C310B0" w:rsidRPr="006042FE" w:rsidRDefault="00C310B0" w:rsidP="00EE7BF8">
      <w:pPr>
        <w:ind w:firstLineChars="200" w:firstLine="3168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 w:rsidRPr="00C65BE9">
        <w:rPr>
          <w:rFonts w:ascii="楷体_GB2312" w:eastAsia="楷体_GB2312" w:hAnsi="宋体" w:hint="eastAsia"/>
          <w:b/>
          <w:sz w:val="18"/>
          <w:szCs w:val="18"/>
        </w:rPr>
        <w:t>学生在修读确认主修专业制定的核心课程的基础上，</w:t>
      </w:r>
      <w:r w:rsidRPr="006042FE">
        <w:rPr>
          <w:rFonts w:ascii="宋体" w:hAnsi="宋体" w:hint="eastAsia"/>
          <w:sz w:val="18"/>
          <w:szCs w:val="18"/>
        </w:rPr>
        <w:t>在专业导师指导下制定个性化专业培养计划；</w:t>
      </w:r>
    </w:p>
    <w:p w:rsidR="00C310B0" w:rsidRDefault="00C310B0" w:rsidP="005D0024">
      <w:pPr>
        <w:ind w:firstLineChars="200" w:firstLine="31680"/>
      </w:pPr>
      <w:r>
        <w:rPr>
          <w:rFonts w:ascii="宋体" w:hAnsi="宋体"/>
          <w:sz w:val="18"/>
          <w:szCs w:val="18"/>
        </w:rPr>
        <w:t>3</w:t>
      </w:r>
      <w:r w:rsidRPr="006042FE">
        <w:rPr>
          <w:rFonts w:ascii="宋体"/>
          <w:sz w:val="18"/>
          <w:szCs w:val="18"/>
        </w:rPr>
        <w:t>.</w:t>
      </w:r>
      <w:r w:rsidRPr="006042FE">
        <w:rPr>
          <w:rFonts w:ascii="宋体" w:hAnsi="宋体" w:hint="eastAsia"/>
          <w:color w:val="000000"/>
          <w:sz w:val="18"/>
        </w:rPr>
        <w:t>本表一式三份，分别由学生本人、所确认主修专业学院</w:t>
      </w:r>
      <w:r>
        <w:rPr>
          <w:rFonts w:ascii="宋体" w:hAnsi="宋体" w:hint="eastAsia"/>
          <w:color w:val="000000"/>
          <w:sz w:val="18"/>
        </w:rPr>
        <w:t>（系）</w:t>
      </w:r>
      <w:r w:rsidRPr="006042FE">
        <w:rPr>
          <w:rFonts w:ascii="宋体" w:hAnsi="宋体" w:hint="eastAsia"/>
          <w:color w:val="000000"/>
          <w:sz w:val="18"/>
        </w:rPr>
        <w:t>本科教学科、竺可桢学院留存。</w:t>
      </w:r>
    </w:p>
    <w:sectPr w:rsidR="00C310B0" w:rsidSect="008F6AF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B0" w:rsidRDefault="00C310B0" w:rsidP="00A86645">
      <w:r>
        <w:separator/>
      </w:r>
    </w:p>
  </w:endnote>
  <w:endnote w:type="continuationSeparator" w:id="1">
    <w:p w:rsidR="00C310B0" w:rsidRDefault="00C310B0" w:rsidP="00A8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B0" w:rsidRDefault="00C310B0" w:rsidP="0063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0B0" w:rsidRDefault="00C310B0" w:rsidP="007A40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B0" w:rsidRDefault="00C310B0" w:rsidP="0063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10B0" w:rsidRDefault="00C310B0" w:rsidP="007A40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B0" w:rsidRDefault="00C310B0" w:rsidP="00A86645">
      <w:r>
        <w:separator/>
      </w:r>
    </w:p>
  </w:footnote>
  <w:footnote w:type="continuationSeparator" w:id="1">
    <w:p w:rsidR="00C310B0" w:rsidRDefault="00C310B0" w:rsidP="00A86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D9"/>
    <w:rsid w:val="00081C55"/>
    <w:rsid w:val="000B1904"/>
    <w:rsid w:val="00102461"/>
    <w:rsid w:val="00111816"/>
    <w:rsid w:val="00123385"/>
    <w:rsid w:val="0013013F"/>
    <w:rsid w:val="00141A46"/>
    <w:rsid w:val="00143DF5"/>
    <w:rsid w:val="00194833"/>
    <w:rsid w:val="001A531D"/>
    <w:rsid w:val="001C60DF"/>
    <w:rsid w:val="001D4131"/>
    <w:rsid w:val="001E226A"/>
    <w:rsid w:val="00212A31"/>
    <w:rsid w:val="00304227"/>
    <w:rsid w:val="003434E5"/>
    <w:rsid w:val="003A225C"/>
    <w:rsid w:val="003A5E58"/>
    <w:rsid w:val="003C4B8F"/>
    <w:rsid w:val="004003AD"/>
    <w:rsid w:val="00404185"/>
    <w:rsid w:val="00404B2E"/>
    <w:rsid w:val="0042472B"/>
    <w:rsid w:val="004371D7"/>
    <w:rsid w:val="00445ED1"/>
    <w:rsid w:val="004F691A"/>
    <w:rsid w:val="00535460"/>
    <w:rsid w:val="005733BE"/>
    <w:rsid w:val="005767ED"/>
    <w:rsid w:val="005D0024"/>
    <w:rsid w:val="005D545C"/>
    <w:rsid w:val="005E1CFB"/>
    <w:rsid w:val="005E54DF"/>
    <w:rsid w:val="005E6AC2"/>
    <w:rsid w:val="005F128C"/>
    <w:rsid w:val="006042FE"/>
    <w:rsid w:val="00631BA8"/>
    <w:rsid w:val="0063305E"/>
    <w:rsid w:val="00634325"/>
    <w:rsid w:val="00662011"/>
    <w:rsid w:val="00666520"/>
    <w:rsid w:val="006901F2"/>
    <w:rsid w:val="006B1C1A"/>
    <w:rsid w:val="006B7A51"/>
    <w:rsid w:val="006C50AB"/>
    <w:rsid w:val="006C7ABB"/>
    <w:rsid w:val="006D2275"/>
    <w:rsid w:val="006E3F84"/>
    <w:rsid w:val="006E5740"/>
    <w:rsid w:val="0074406F"/>
    <w:rsid w:val="0076299B"/>
    <w:rsid w:val="007953E4"/>
    <w:rsid w:val="007A40B7"/>
    <w:rsid w:val="007A5700"/>
    <w:rsid w:val="00817B7E"/>
    <w:rsid w:val="0082693B"/>
    <w:rsid w:val="00865E19"/>
    <w:rsid w:val="008D4D2B"/>
    <w:rsid w:val="008F6AF3"/>
    <w:rsid w:val="00911329"/>
    <w:rsid w:val="009659E4"/>
    <w:rsid w:val="009E154E"/>
    <w:rsid w:val="00A84AD9"/>
    <w:rsid w:val="00A86645"/>
    <w:rsid w:val="00A9292E"/>
    <w:rsid w:val="00A94B2A"/>
    <w:rsid w:val="00AA5236"/>
    <w:rsid w:val="00AD06A1"/>
    <w:rsid w:val="00AE0EDB"/>
    <w:rsid w:val="00B06C55"/>
    <w:rsid w:val="00B96EA4"/>
    <w:rsid w:val="00BC4B88"/>
    <w:rsid w:val="00BC6BF7"/>
    <w:rsid w:val="00BD3E0C"/>
    <w:rsid w:val="00C25E58"/>
    <w:rsid w:val="00C310B0"/>
    <w:rsid w:val="00C65BE9"/>
    <w:rsid w:val="00C66F98"/>
    <w:rsid w:val="00CB2F32"/>
    <w:rsid w:val="00CE1E8F"/>
    <w:rsid w:val="00D03106"/>
    <w:rsid w:val="00D9207B"/>
    <w:rsid w:val="00DA26A5"/>
    <w:rsid w:val="00DF3717"/>
    <w:rsid w:val="00E2250D"/>
    <w:rsid w:val="00EE7BF8"/>
    <w:rsid w:val="00F2265A"/>
    <w:rsid w:val="00F53B21"/>
    <w:rsid w:val="00F64673"/>
    <w:rsid w:val="00F7101B"/>
    <w:rsid w:val="00F765C4"/>
    <w:rsid w:val="00F9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D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AD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84AD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9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07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12A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242</Words>
  <Characters>1380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附件：竺院学生专业导师制个性化专业培养计划-信息工程</dc:title>
  <dc:subject/>
  <dc:creator>USER</dc:creator>
  <cp:keywords/>
  <dc:description/>
  <cp:lastModifiedBy>Dell-zju</cp:lastModifiedBy>
  <cp:revision>2</cp:revision>
  <cp:lastPrinted>2017-03-20T06:55:00Z</cp:lastPrinted>
  <dcterms:created xsi:type="dcterms:W3CDTF">2017-03-20T09:31:00Z</dcterms:created>
  <dcterms:modified xsi:type="dcterms:W3CDTF">2017-03-20T09:31:00Z</dcterms:modified>
</cp:coreProperties>
</file>