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AB" w:rsidRPr="00146E9D" w:rsidRDefault="006532AB" w:rsidP="00146E9D">
      <w:pPr>
        <w:pStyle w:val="Title"/>
        <w:rPr>
          <w:rStyle w:val="BookTitle"/>
          <w:b/>
          <w:bCs/>
          <w:smallCaps w:val="0"/>
          <w:spacing w:val="0"/>
        </w:rPr>
      </w:pPr>
      <w:bookmarkStart w:id="0" w:name="_GoBack"/>
      <w:r w:rsidRPr="00146E9D">
        <w:rPr>
          <w:rStyle w:val="BookTitle"/>
          <w:rFonts w:hint="eastAsia"/>
          <w:b/>
          <w:bCs/>
          <w:smallCaps w:val="0"/>
          <w:spacing w:val="0"/>
        </w:rPr>
        <w:t>交叉评阅意见修改说明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2876"/>
        <w:gridCol w:w="1235"/>
        <w:gridCol w:w="3027"/>
      </w:tblGrid>
      <w:tr w:rsidR="006532AB" w:rsidRPr="009A5047" w:rsidTr="009A5047">
        <w:tc>
          <w:tcPr>
            <w:tcW w:w="1384" w:type="dxa"/>
          </w:tcPr>
          <w:p w:rsidR="006532AB" w:rsidRPr="009A5047" w:rsidRDefault="006532AB" w:rsidP="007C1FCC">
            <w:pPr>
              <w:rPr>
                <w:rStyle w:val="BookTitle"/>
                <w:b w:val="0"/>
              </w:rPr>
            </w:pPr>
            <w:r w:rsidRPr="009A5047">
              <w:rPr>
                <w:rStyle w:val="BookTitle"/>
                <w:rFonts w:hint="eastAsia"/>
                <w:b w:val="0"/>
              </w:rPr>
              <w:t>学生姓名：</w:t>
            </w:r>
          </w:p>
        </w:tc>
        <w:tc>
          <w:tcPr>
            <w:tcW w:w="2876" w:type="dxa"/>
          </w:tcPr>
          <w:p w:rsidR="006532AB" w:rsidRPr="009A5047" w:rsidRDefault="006532AB" w:rsidP="007C1FCC">
            <w:pPr>
              <w:rPr>
                <w:rStyle w:val="BookTitle"/>
                <w:b w:val="0"/>
              </w:rPr>
            </w:pPr>
          </w:p>
        </w:tc>
        <w:tc>
          <w:tcPr>
            <w:tcW w:w="1235" w:type="dxa"/>
          </w:tcPr>
          <w:p w:rsidR="006532AB" w:rsidRPr="009A5047" w:rsidRDefault="006532AB" w:rsidP="007C1FCC">
            <w:pPr>
              <w:rPr>
                <w:rStyle w:val="BookTitle"/>
                <w:b w:val="0"/>
              </w:rPr>
            </w:pPr>
            <w:r w:rsidRPr="009A5047">
              <w:rPr>
                <w:rStyle w:val="BookTitle"/>
                <w:rFonts w:hint="eastAsia"/>
                <w:b w:val="0"/>
              </w:rPr>
              <w:t>学号：</w:t>
            </w:r>
          </w:p>
        </w:tc>
        <w:tc>
          <w:tcPr>
            <w:tcW w:w="3027" w:type="dxa"/>
          </w:tcPr>
          <w:p w:rsidR="006532AB" w:rsidRPr="009A5047" w:rsidRDefault="006532AB" w:rsidP="007C1FCC">
            <w:pPr>
              <w:rPr>
                <w:rStyle w:val="BookTitle"/>
                <w:b w:val="0"/>
              </w:rPr>
            </w:pPr>
          </w:p>
        </w:tc>
      </w:tr>
      <w:tr w:rsidR="006532AB" w:rsidRPr="009A5047" w:rsidTr="009A5047">
        <w:tc>
          <w:tcPr>
            <w:tcW w:w="1384" w:type="dxa"/>
          </w:tcPr>
          <w:p w:rsidR="006532AB" w:rsidRPr="009A5047" w:rsidRDefault="006532AB" w:rsidP="007C1FCC">
            <w:pPr>
              <w:rPr>
                <w:rStyle w:val="BookTitle"/>
                <w:b w:val="0"/>
              </w:rPr>
            </w:pPr>
            <w:r w:rsidRPr="009A5047">
              <w:rPr>
                <w:rStyle w:val="BookTitle"/>
                <w:rFonts w:hint="eastAsia"/>
                <w:b w:val="0"/>
              </w:rPr>
              <w:t>指导老师：</w:t>
            </w:r>
          </w:p>
        </w:tc>
        <w:tc>
          <w:tcPr>
            <w:tcW w:w="2876" w:type="dxa"/>
          </w:tcPr>
          <w:p w:rsidR="006532AB" w:rsidRPr="009A5047" w:rsidRDefault="006532AB" w:rsidP="007C1FCC">
            <w:pPr>
              <w:rPr>
                <w:rStyle w:val="BookTitle"/>
                <w:b w:val="0"/>
              </w:rPr>
            </w:pPr>
          </w:p>
        </w:tc>
        <w:tc>
          <w:tcPr>
            <w:tcW w:w="1235" w:type="dxa"/>
          </w:tcPr>
          <w:p w:rsidR="006532AB" w:rsidRPr="009A5047" w:rsidRDefault="006532AB" w:rsidP="007C1FCC">
            <w:pPr>
              <w:rPr>
                <w:rStyle w:val="BookTitle"/>
                <w:b w:val="0"/>
              </w:rPr>
            </w:pPr>
            <w:r w:rsidRPr="009A5047">
              <w:rPr>
                <w:rStyle w:val="BookTitle"/>
                <w:rFonts w:hint="eastAsia"/>
                <w:b w:val="0"/>
              </w:rPr>
              <w:t>合作导师：</w:t>
            </w:r>
          </w:p>
        </w:tc>
        <w:tc>
          <w:tcPr>
            <w:tcW w:w="3027" w:type="dxa"/>
          </w:tcPr>
          <w:p w:rsidR="006532AB" w:rsidRPr="009A5047" w:rsidRDefault="006532AB" w:rsidP="007C1FCC">
            <w:pPr>
              <w:rPr>
                <w:rStyle w:val="BookTitle"/>
                <w:b w:val="0"/>
              </w:rPr>
            </w:pPr>
          </w:p>
        </w:tc>
      </w:tr>
      <w:tr w:rsidR="006532AB" w:rsidRPr="009A5047" w:rsidTr="009A5047">
        <w:tc>
          <w:tcPr>
            <w:tcW w:w="1384" w:type="dxa"/>
          </w:tcPr>
          <w:p w:rsidR="006532AB" w:rsidRPr="009A5047" w:rsidRDefault="006532AB" w:rsidP="007C1FCC">
            <w:pPr>
              <w:rPr>
                <w:rStyle w:val="BookTitle"/>
                <w:b w:val="0"/>
              </w:rPr>
            </w:pPr>
            <w:r w:rsidRPr="009A5047">
              <w:rPr>
                <w:rStyle w:val="BookTitle"/>
                <w:rFonts w:hint="eastAsia"/>
                <w:b w:val="0"/>
              </w:rPr>
              <w:t>论文题目：</w:t>
            </w:r>
          </w:p>
        </w:tc>
        <w:tc>
          <w:tcPr>
            <w:tcW w:w="7138" w:type="dxa"/>
            <w:gridSpan w:val="3"/>
          </w:tcPr>
          <w:p w:rsidR="006532AB" w:rsidRPr="009A5047" w:rsidRDefault="006532AB" w:rsidP="007C1FCC">
            <w:pPr>
              <w:rPr>
                <w:rStyle w:val="BookTitle"/>
                <w:b w:val="0"/>
              </w:rPr>
            </w:pPr>
          </w:p>
        </w:tc>
      </w:tr>
      <w:tr w:rsidR="006532AB" w:rsidRPr="009A5047" w:rsidTr="009A5047">
        <w:tc>
          <w:tcPr>
            <w:tcW w:w="8522" w:type="dxa"/>
            <w:gridSpan w:val="4"/>
          </w:tcPr>
          <w:p w:rsidR="006532AB" w:rsidRPr="009A5047" w:rsidRDefault="006532AB" w:rsidP="007C1FCC">
            <w:pPr>
              <w:rPr>
                <w:rStyle w:val="BookTitle"/>
                <w:b w:val="0"/>
              </w:rPr>
            </w:pPr>
            <w:r w:rsidRPr="009A5047">
              <w:rPr>
                <w:rStyle w:val="BookTitle"/>
                <w:rFonts w:hint="eastAsia"/>
                <w:b w:val="0"/>
              </w:rPr>
              <w:t>交叉评阅修改意见</w:t>
            </w:r>
            <w:r w:rsidRPr="009A5047">
              <w:rPr>
                <w:rStyle w:val="BookTitle"/>
                <w:b w:val="0"/>
              </w:rPr>
              <w:t>1</w:t>
            </w:r>
            <w:r w:rsidRPr="009A5047">
              <w:rPr>
                <w:rStyle w:val="BookTitle"/>
                <w:rFonts w:hint="eastAsia"/>
                <w:b w:val="0"/>
              </w:rPr>
              <w:t>：</w:t>
            </w:r>
          </w:p>
          <w:p w:rsidR="006532AB" w:rsidRPr="009A5047" w:rsidRDefault="006532AB" w:rsidP="007C1FCC">
            <w:pPr>
              <w:rPr>
                <w:rStyle w:val="BookTitle"/>
                <w:b w:val="0"/>
              </w:rPr>
            </w:pPr>
          </w:p>
          <w:p w:rsidR="006532AB" w:rsidRPr="009A5047" w:rsidRDefault="006532AB" w:rsidP="007C1FCC">
            <w:pPr>
              <w:rPr>
                <w:rStyle w:val="BookTitle"/>
                <w:b w:val="0"/>
              </w:rPr>
            </w:pPr>
          </w:p>
        </w:tc>
      </w:tr>
      <w:tr w:rsidR="006532AB" w:rsidRPr="009A5047" w:rsidTr="009A5047">
        <w:tc>
          <w:tcPr>
            <w:tcW w:w="8522" w:type="dxa"/>
            <w:gridSpan w:val="4"/>
          </w:tcPr>
          <w:p w:rsidR="006532AB" w:rsidRPr="009A5047" w:rsidRDefault="006532AB" w:rsidP="007C1FCC">
            <w:pPr>
              <w:rPr>
                <w:rStyle w:val="BookTitle"/>
                <w:b w:val="0"/>
              </w:rPr>
            </w:pPr>
            <w:r w:rsidRPr="009A5047">
              <w:rPr>
                <w:rStyle w:val="BookTitle"/>
                <w:rFonts w:hint="eastAsia"/>
                <w:b w:val="0"/>
              </w:rPr>
              <w:t>交叉评阅修改意见</w:t>
            </w:r>
            <w:r w:rsidRPr="009A5047">
              <w:rPr>
                <w:rStyle w:val="BookTitle"/>
                <w:b w:val="0"/>
              </w:rPr>
              <w:t>2</w:t>
            </w:r>
            <w:r w:rsidRPr="009A5047">
              <w:rPr>
                <w:rStyle w:val="BookTitle"/>
                <w:rFonts w:hint="eastAsia"/>
                <w:b w:val="0"/>
              </w:rPr>
              <w:t>：</w:t>
            </w:r>
          </w:p>
          <w:p w:rsidR="006532AB" w:rsidRPr="009A5047" w:rsidRDefault="006532AB" w:rsidP="007C1FCC">
            <w:pPr>
              <w:rPr>
                <w:rStyle w:val="BookTitle"/>
                <w:b w:val="0"/>
              </w:rPr>
            </w:pPr>
          </w:p>
          <w:p w:rsidR="006532AB" w:rsidRPr="009A5047" w:rsidRDefault="006532AB" w:rsidP="007C1FCC">
            <w:pPr>
              <w:rPr>
                <w:rStyle w:val="BookTitle"/>
                <w:b w:val="0"/>
              </w:rPr>
            </w:pPr>
          </w:p>
        </w:tc>
      </w:tr>
      <w:tr w:rsidR="006532AB" w:rsidRPr="009A5047" w:rsidTr="009A5047">
        <w:trPr>
          <w:trHeight w:val="7085"/>
        </w:trPr>
        <w:tc>
          <w:tcPr>
            <w:tcW w:w="8522" w:type="dxa"/>
            <w:gridSpan w:val="4"/>
          </w:tcPr>
          <w:p w:rsidR="006532AB" w:rsidRPr="009A5047" w:rsidRDefault="006532AB" w:rsidP="007C1FCC">
            <w:pPr>
              <w:rPr>
                <w:rStyle w:val="BookTitle"/>
                <w:b w:val="0"/>
              </w:rPr>
            </w:pPr>
            <w:r w:rsidRPr="009A5047">
              <w:rPr>
                <w:rStyle w:val="BookTitle"/>
                <w:rFonts w:hint="eastAsia"/>
                <w:b w:val="0"/>
              </w:rPr>
              <w:t>论文修改说明：</w:t>
            </w:r>
          </w:p>
          <w:p w:rsidR="006532AB" w:rsidRPr="009A5047" w:rsidRDefault="006532AB" w:rsidP="007C1FCC">
            <w:pPr>
              <w:rPr>
                <w:rStyle w:val="BookTitle"/>
                <w:b w:val="0"/>
              </w:rPr>
            </w:pPr>
          </w:p>
          <w:p w:rsidR="006532AB" w:rsidRPr="009A5047" w:rsidRDefault="006532AB" w:rsidP="007C1FCC">
            <w:pPr>
              <w:rPr>
                <w:rStyle w:val="BookTitle"/>
                <w:b w:val="0"/>
              </w:rPr>
            </w:pPr>
          </w:p>
          <w:p w:rsidR="006532AB" w:rsidRPr="009A5047" w:rsidRDefault="006532AB" w:rsidP="007C1FCC">
            <w:pPr>
              <w:rPr>
                <w:rStyle w:val="BookTitle"/>
                <w:b w:val="0"/>
              </w:rPr>
            </w:pPr>
          </w:p>
          <w:p w:rsidR="006532AB" w:rsidRPr="009A5047" w:rsidRDefault="006532AB" w:rsidP="007C1FCC">
            <w:pPr>
              <w:rPr>
                <w:rStyle w:val="BookTitle"/>
                <w:b w:val="0"/>
              </w:rPr>
            </w:pPr>
          </w:p>
          <w:p w:rsidR="006532AB" w:rsidRPr="009A5047" w:rsidRDefault="006532AB" w:rsidP="007C1FCC">
            <w:pPr>
              <w:rPr>
                <w:rStyle w:val="BookTitle"/>
                <w:b w:val="0"/>
              </w:rPr>
            </w:pPr>
          </w:p>
          <w:p w:rsidR="006532AB" w:rsidRPr="009A5047" w:rsidRDefault="006532AB" w:rsidP="007C1FCC">
            <w:pPr>
              <w:rPr>
                <w:rStyle w:val="BookTitle"/>
                <w:b w:val="0"/>
              </w:rPr>
            </w:pPr>
          </w:p>
          <w:p w:rsidR="006532AB" w:rsidRPr="009A5047" w:rsidRDefault="006532AB" w:rsidP="007C1FCC">
            <w:pPr>
              <w:rPr>
                <w:rStyle w:val="BookTitle"/>
                <w:b w:val="0"/>
              </w:rPr>
            </w:pPr>
          </w:p>
          <w:p w:rsidR="006532AB" w:rsidRPr="009A5047" w:rsidRDefault="006532AB" w:rsidP="007C1FCC">
            <w:pPr>
              <w:rPr>
                <w:rStyle w:val="BookTitle"/>
                <w:b w:val="0"/>
              </w:rPr>
            </w:pPr>
          </w:p>
          <w:p w:rsidR="006532AB" w:rsidRPr="009A5047" w:rsidRDefault="006532AB" w:rsidP="007C1FCC">
            <w:pPr>
              <w:rPr>
                <w:rStyle w:val="BookTitle"/>
                <w:b w:val="0"/>
              </w:rPr>
            </w:pPr>
          </w:p>
          <w:p w:rsidR="006532AB" w:rsidRPr="009A5047" w:rsidRDefault="006532AB" w:rsidP="007C1FCC">
            <w:pPr>
              <w:rPr>
                <w:rStyle w:val="BookTitle"/>
                <w:b w:val="0"/>
              </w:rPr>
            </w:pPr>
          </w:p>
          <w:p w:rsidR="006532AB" w:rsidRPr="009A5047" w:rsidRDefault="006532AB" w:rsidP="007C1FCC">
            <w:pPr>
              <w:rPr>
                <w:rStyle w:val="BookTitle"/>
                <w:b w:val="0"/>
              </w:rPr>
            </w:pPr>
          </w:p>
          <w:p w:rsidR="006532AB" w:rsidRPr="009A5047" w:rsidRDefault="006532AB" w:rsidP="007C1FCC">
            <w:pPr>
              <w:rPr>
                <w:rStyle w:val="BookTitle"/>
                <w:b w:val="0"/>
              </w:rPr>
            </w:pPr>
          </w:p>
          <w:p w:rsidR="006532AB" w:rsidRPr="009A5047" w:rsidRDefault="006532AB" w:rsidP="007C1FCC">
            <w:pPr>
              <w:rPr>
                <w:rStyle w:val="BookTitle"/>
                <w:b w:val="0"/>
              </w:rPr>
            </w:pPr>
          </w:p>
          <w:p w:rsidR="006532AB" w:rsidRPr="009A5047" w:rsidRDefault="006532AB" w:rsidP="007C1FCC">
            <w:pPr>
              <w:rPr>
                <w:rStyle w:val="BookTitle"/>
                <w:b w:val="0"/>
              </w:rPr>
            </w:pPr>
          </w:p>
          <w:p w:rsidR="006532AB" w:rsidRPr="009A5047" w:rsidRDefault="006532AB" w:rsidP="007C1FCC">
            <w:pPr>
              <w:rPr>
                <w:rStyle w:val="BookTitle"/>
                <w:b w:val="0"/>
              </w:rPr>
            </w:pPr>
          </w:p>
          <w:p w:rsidR="006532AB" w:rsidRPr="009A5047" w:rsidRDefault="006532AB" w:rsidP="007C1FCC">
            <w:pPr>
              <w:rPr>
                <w:rStyle w:val="BookTitle"/>
                <w:b w:val="0"/>
              </w:rPr>
            </w:pPr>
          </w:p>
          <w:p w:rsidR="006532AB" w:rsidRPr="009A5047" w:rsidRDefault="006532AB" w:rsidP="007C1FCC">
            <w:pPr>
              <w:rPr>
                <w:rStyle w:val="BookTitle"/>
                <w:b w:val="0"/>
              </w:rPr>
            </w:pPr>
          </w:p>
          <w:p w:rsidR="006532AB" w:rsidRPr="009A5047" w:rsidRDefault="006532AB" w:rsidP="007C1FCC">
            <w:pPr>
              <w:rPr>
                <w:rStyle w:val="BookTitle"/>
                <w:b w:val="0"/>
              </w:rPr>
            </w:pPr>
          </w:p>
          <w:p w:rsidR="006532AB" w:rsidRPr="009A5047" w:rsidRDefault="006532AB" w:rsidP="007C1FCC">
            <w:pPr>
              <w:rPr>
                <w:rStyle w:val="BookTitle"/>
                <w:b w:val="0"/>
              </w:rPr>
            </w:pPr>
          </w:p>
        </w:tc>
      </w:tr>
      <w:tr w:rsidR="006532AB" w:rsidRPr="009A5047" w:rsidTr="009A5047">
        <w:trPr>
          <w:trHeight w:val="2684"/>
        </w:trPr>
        <w:tc>
          <w:tcPr>
            <w:tcW w:w="8522" w:type="dxa"/>
            <w:gridSpan w:val="4"/>
          </w:tcPr>
          <w:p w:rsidR="006532AB" w:rsidRPr="009A5047" w:rsidRDefault="006532AB" w:rsidP="007C1FCC">
            <w:pPr>
              <w:rPr>
                <w:rStyle w:val="BookTitle"/>
                <w:b w:val="0"/>
              </w:rPr>
            </w:pPr>
            <w:r w:rsidRPr="009A5047">
              <w:rPr>
                <w:rStyle w:val="BookTitle"/>
                <w:rFonts w:hint="eastAsia"/>
                <w:b w:val="0"/>
              </w:rPr>
              <w:t>指导老师意见：</w:t>
            </w:r>
          </w:p>
          <w:p w:rsidR="006532AB" w:rsidRPr="009A5047" w:rsidRDefault="006532AB" w:rsidP="007C1FCC">
            <w:pPr>
              <w:rPr>
                <w:rStyle w:val="BookTitle"/>
                <w:b w:val="0"/>
              </w:rPr>
            </w:pPr>
          </w:p>
          <w:p w:rsidR="006532AB" w:rsidRPr="009A5047" w:rsidRDefault="006532AB" w:rsidP="007C1FCC">
            <w:pPr>
              <w:rPr>
                <w:rStyle w:val="BookTitle"/>
                <w:b w:val="0"/>
              </w:rPr>
            </w:pPr>
          </w:p>
          <w:p w:rsidR="006532AB" w:rsidRPr="009A5047" w:rsidRDefault="006532AB" w:rsidP="007C1FCC">
            <w:pPr>
              <w:rPr>
                <w:rStyle w:val="BookTitle"/>
                <w:b w:val="0"/>
              </w:rPr>
            </w:pPr>
          </w:p>
          <w:p w:rsidR="006532AB" w:rsidRPr="009A5047" w:rsidRDefault="006532AB" w:rsidP="007C1FCC">
            <w:pPr>
              <w:rPr>
                <w:rStyle w:val="BookTitle"/>
                <w:b w:val="0"/>
              </w:rPr>
            </w:pPr>
          </w:p>
          <w:p w:rsidR="006532AB" w:rsidRPr="009A5047" w:rsidRDefault="006532AB" w:rsidP="007C1FCC">
            <w:pPr>
              <w:rPr>
                <w:rStyle w:val="BookTitle"/>
                <w:b w:val="0"/>
              </w:rPr>
            </w:pPr>
          </w:p>
          <w:p w:rsidR="006532AB" w:rsidRPr="009A5047" w:rsidRDefault="006532AB" w:rsidP="007C1FCC">
            <w:pPr>
              <w:rPr>
                <w:rStyle w:val="BookTitle"/>
                <w:b w:val="0"/>
              </w:rPr>
            </w:pPr>
            <w:r w:rsidRPr="009A5047">
              <w:rPr>
                <w:rStyle w:val="BookTitle"/>
                <w:rFonts w:hint="eastAsia"/>
                <w:b w:val="0"/>
              </w:rPr>
              <w:t>签名：</w:t>
            </w:r>
          </w:p>
          <w:p w:rsidR="006532AB" w:rsidRPr="009A5047" w:rsidRDefault="006532AB" w:rsidP="007C1FCC">
            <w:pPr>
              <w:rPr>
                <w:rStyle w:val="BookTitle"/>
                <w:b w:val="0"/>
              </w:rPr>
            </w:pPr>
            <w:r w:rsidRPr="009A5047">
              <w:rPr>
                <w:rStyle w:val="BookTitle"/>
                <w:rFonts w:hint="eastAsia"/>
                <w:b w:val="0"/>
              </w:rPr>
              <w:t>年月日</w:t>
            </w:r>
          </w:p>
        </w:tc>
      </w:tr>
    </w:tbl>
    <w:p w:rsidR="006532AB" w:rsidRPr="00146E9D" w:rsidRDefault="006532AB" w:rsidP="00146E9D">
      <w:pPr>
        <w:rPr>
          <w:rStyle w:val="BookTitle"/>
          <w:b w:val="0"/>
        </w:rPr>
      </w:pPr>
      <w:r w:rsidRPr="00146E9D">
        <w:rPr>
          <w:rStyle w:val="BookTitle"/>
          <w:rFonts w:hint="eastAsia"/>
          <w:b w:val="0"/>
        </w:rPr>
        <w:t>备注：本表格需带到毕业答辩现场交给答辩老师查阅</w:t>
      </w:r>
    </w:p>
    <w:p w:rsidR="006532AB" w:rsidRPr="00146E9D" w:rsidRDefault="006532AB"/>
    <w:sectPr w:rsidR="006532AB" w:rsidRPr="00146E9D" w:rsidSect="00A374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6E9D"/>
    <w:rsid w:val="00146E9D"/>
    <w:rsid w:val="00356570"/>
    <w:rsid w:val="006532AB"/>
    <w:rsid w:val="007C1FCC"/>
    <w:rsid w:val="009A5047"/>
    <w:rsid w:val="00A3749A"/>
    <w:rsid w:val="00C177F7"/>
    <w:rsid w:val="00C21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49A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146E9D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146E9D"/>
    <w:rPr>
      <w:rFonts w:ascii="Calibri Light" w:eastAsia="宋体" w:hAnsi="Calibri Light" w:cs="Times New Roman"/>
      <w:b/>
      <w:bCs/>
      <w:sz w:val="32"/>
      <w:szCs w:val="32"/>
    </w:rPr>
  </w:style>
  <w:style w:type="character" w:styleId="BookTitle">
    <w:name w:val="Book Title"/>
    <w:basedOn w:val="DefaultParagraphFont"/>
    <w:uiPriority w:val="99"/>
    <w:qFormat/>
    <w:rsid w:val="00146E9D"/>
    <w:rPr>
      <w:rFonts w:cs="Times New Roman"/>
      <w:b/>
      <w:bCs/>
      <w:smallCaps/>
      <w:spacing w:val="5"/>
    </w:rPr>
  </w:style>
  <w:style w:type="table" w:styleId="TableGrid">
    <w:name w:val="Table Grid"/>
    <w:basedOn w:val="TableNormal"/>
    <w:uiPriority w:val="99"/>
    <w:rsid w:val="00146E9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22</Words>
  <Characters>128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交叉评阅意见修改说明</dc:title>
  <dc:subject/>
  <dc:creator>于玲</dc:creator>
  <cp:keywords/>
  <dc:description/>
  <cp:lastModifiedBy>Dell-zju</cp:lastModifiedBy>
  <cp:revision>2</cp:revision>
  <dcterms:created xsi:type="dcterms:W3CDTF">2016-06-01T06:46:00Z</dcterms:created>
  <dcterms:modified xsi:type="dcterms:W3CDTF">2016-06-01T06:46:00Z</dcterms:modified>
</cp:coreProperties>
</file>