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5A" w:rsidRPr="006C50AB" w:rsidRDefault="00E3015A" w:rsidP="00E3015A">
      <w:pPr>
        <w:ind w:firstLineChars="98" w:firstLine="31680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6C50AB">
        <w:rPr>
          <w:rFonts w:ascii="仿宋_GB2312" w:eastAsia="仿宋_GB2312" w:hint="eastAsia"/>
          <w:b/>
          <w:sz w:val="28"/>
          <w:szCs w:val="21"/>
        </w:rPr>
        <w:t>附件：</w:t>
      </w:r>
      <w:r w:rsidRPr="006C50AB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竺院学生专业导师制个性化专业培养计划</w:t>
      </w:r>
      <w:r>
        <w:rPr>
          <w:rFonts w:ascii="仿宋_GB2312" w:eastAsia="仿宋_GB2312" w:hAnsi="宋体"/>
          <w:b/>
          <w:bCs/>
          <w:color w:val="000000"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自动化（控制）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077"/>
        <w:gridCol w:w="74"/>
        <w:gridCol w:w="1152"/>
        <w:gridCol w:w="832"/>
        <w:gridCol w:w="14"/>
        <w:gridCol w:w="407"/>
        <w:gridCol w:w="6"/>
        <w:gridCol w:w="292"/>
        <w:gridCol w:w="1142"/>
        <w:gridCol w:w="108"/>
        <w:gridCol w:w="28"/>
        <w:gridCol w:w="1300"/>
        <w:gridCol w:w="1138"/>
        <w:gridCol w:w="834"/>
      </w:tblGrid>
      <w:tr w:rsidR="00E3015A" w:rsidRPr="00A9292E" w:rsidTr="002A6B98">
        <w:tc>
          <w:tcPr>
            <w:tcW w:w="170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22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姓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972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E3015A" w:rsidRPr="00A9292E" w:rsidTr="002A6B98">
        <w:tc>
          <w:tcPr>
            <w:tcW w:w="170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班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22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972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3015A" w:rsidRPr="00304227" w:rsidTr="002A6B98">
        <w:trPr>
          <w:cantSplit/>
        </w:trPr>
        <w:tc>
          <w:tcPr>
            <w:tcW w:w="170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主修专业</w:t>
            </w:r>
            <w:r w:rsidRPr="00C25E58">
              <w:rPr>
                <w:rFonts w:ascii="宋体" w:hAnsi="宋体"/>
                <w:color w:val="000000"/>
                <w:szCs w:val="21"/>
              </w:rPr>
              <w:t>/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327" w:type="dxa"/>
            <w:gridSpan w:val="13"/>
            <w:vAlign w:val="center"/>
          </w:tcPr>
          <w:p w:rsidR="00E3015A" w:rsidRPr="00C25E58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E3015A" w:rsidRPr="00A9292E" w:rsidTr="002A6B98">
        <w:trPr>
          <w:cantSplit/>
        </w:trPr>
        <w:tc>
          <w:tcPr>
            <w:tcW w:w="170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导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22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C25E58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440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72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E3015A" w:rsidRPr="00A9292E" w:rsidTr="002A6B98">
        <w:trPr>
          <w:cantSplit/>
        </w:trPr>
        <w:tc>
          <w:tcPr>
            <w:tcW w:w="1706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485" w:type="dxa"/>
            <w:gridSpan w:val="6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3015A" w:rsidRPr="00C25E58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学院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3408" w:type="dxa"/>
            <w:gridSpan w:val="5"/>
            <w:vAlign w:val="center"/>
          </w:tcPr>
          <w:p w:rsidR="00E3015A" w:rsidRPr="00C25E58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E3015A" w:rsidRPr="00A9292E" w:rsidTr="002A6B98">
        <w:trPr>
          <w:cantSplit/>
          <w:trHeight w:val="558"/>
        </w:trPr>
        <w:tc>
          <w:tcPr>
            <w:tcW w:w="629" w:type="dxa"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8404" w:type="dxa"/>
            <w:gridSpan w:val="14"/>
            <w:vAlign w:val="center"/>
          </w:tcPr>
          <w:p w:rsidR="00E3015A" w:rsidRDefault="00E3015A" w:rsidP="003F30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大类选修课程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数：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19.5</w:t>
            </w:r>
          </w:p>
          <w:p w:rsidR="00E3015A" w:rsidRDefault="00E3015A" w:rsidP="003F30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E3015A" w:rsidRPr="00A9292E" w:rsidTr="002A6B98">
        <w:trPr>
          <w:cantSplit/>
          <w:trHeight w:val="558"/>
        </w:trPr>
        <w:tc>
          <w:tcPr>
            <w:tcW w:w="629" w:type="dxa"/>
            <w:vMerge w:val="restart"/>
            <w:textDirection w:val="tbRlV"/>
            <w:vAlign w:val="center"/>
          </w:tcPr>
          <w:p w:rsidR="00E3015A" w:rsidRPr="000B1904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   </w:t>
            </w:r>
          </w:p>
        </w:tc>
        <w:tc>
          <w:tcPr>
            <w:tcW w:w="1077" w:type="dxa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2072" w:type="dxa"/>
            <w:gridSpan w:val="4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705" w:type="dxa"/>
            <w:gridSpan w:val="3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250" w:type="dxa"/>
            <w:gridSpan w:val="2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2466" w:type="dxa"/>
            <w:gridSpan w:val="3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834" w:type="dxa"/>
            <w:vAlign w:val="center"/>
          </w:tcPr>
          <w:p w:rsidR="00E3015A" w:rsidRPr="000B1904" w:rsidRDefault="00E3015A" w:rsidP="005A4366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Pr="000B1904" w:rsidRDefault="00E3015A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F30D2">
              <w:rPr>
                <w:rFonts w:ascii="宋体"/>
                <w:color w:val="000000"/>
                <w:sz w:val="18"/>
                <w:szCs w:val="18"/>
              </w:rPr>
              <w:t>061B</w:t>
            </w:r>
            <w:r>
              <w:rPr>
                <w:rFonts w:ascii="宋体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2058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719" w:type="dxa"/>
            <w:gridSpan w:val="4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50" w:type="dxa"/>
            <w:gridSpan w:val="2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061B0020</w:t>
            </w:r>
          </w:p>
        </w:tc>
        <w:tc>
          <w:tcPr>
            <w:tcW w:w="2466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复变函数与积分变换</w:t>
            </w:r>
          </w:p>
        </w:tc>
        <w:tc>
          <w:tcPr>
            <w:tcW w:w="834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1.5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Pr="000B1904" w:rsidRDefault="00E3015A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/>
                  <w:color w:val="000000"/>
                  <w:sz w:val="18"/>
                  <w:szCs w:val="18"/>
                </w:rPr>
                <w:t>101C</w:t>
              </w:r>
            </w:smartTag>
            <w:r>
              <w:rPr>
                <w:rFonts w:ascii="宋体"/>
                <w:color w:val="000000"/>
                <w:sz w:val="18"/>
                <w:szCs w:val="18"/>
              </w:rPr>
              <w:t>0350</w:t>
            </w:r>
          </w:p>
        </w:tc>
        <w:tc>
          <w:tcPr>
            <w:tcW w:w="2058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电路与模拟电子技术</w:t>
            </w:r>
          </w:p>
        </w:tc>
        <w:tc>
          <w:tcPr>
            <w:tcW w:w="719" w:type="dxa"/>
            <w:gridSpan w:val="4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50" w:type="dxa"/>
            <w:gridSpan w:val="2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/>
                  <w:color w:val="000000"/>
                  <w:sz w:val="18"/>
                  <w:szCs w:val="18"/>
                </w:rPr>
                <w:t>101C</w:t>
              </w:r>
            </w:smartTag>
            <w:r>
              <w:rPr>
                <w:rFonts w:ascii="宋体"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2466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电路与模拟电子技术实验</w:t>
            </w:r>
          </w:p>
        </w:tc>
        <w:tc>
          <w:tcPr>
            <w:tcW w:w="834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1.5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Pr="000B1904" w:rsidRDefault="00E3015A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"/>
                <w:attr w:name="UnitName" w:val="C"/>
              </w:smartTagPr>
              <w:r>
                <w:rPr>
                  <w:rFonts w:ascii="宋体"/>
                  <w:color w:val="000000"/>
                  <w:sz w:val="18"/>
                  <w:szCs w:val="18"/>
                </w:rPr>
                <w:t>101C</w:t>
              </w:r>
            </w:smartTag>
            <w:r>
              <w:rPr>
                <w:rFonts w:ascii="宋体"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2058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数字电路分析与设计</w:t>
            </w:r>
          </w:p>
        </w:tc>
        <w:tc>
          <w:tcPr>
            <w:tcW w:w="719" w:type="dxa"/>
            <w:gridSpan w:val="4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50" w:type="dxa"/>
            <w:gridSpan w:val="2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/>
                  <w:color w:val="000000"/>
                  <w:sz w:val="18"/>
                  <w:szCs w:val="18"/>
                </w:rPr>
                <w:t>091C</w:t>
              </w:r>
            </w:smartTag>
            <w:r>
              <w:rPr>
                <w:rFonts w:ascii="宋体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2466" w:type="dxa"/>
            <w:gridSpan w:val="3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过程工程原理（乙）</w:t>
            </w:r>
          </w:p>
        </w:tc>
        <w:tc>
          <w:tcPr>
            <w:tcW w:w="834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4.0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Pr="000B1904" w:rsidRDefault="00E3015A" w:rsidP="00B96EA4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C"/>
              </w:smartTagPr>
              <w:r>
                <w:rPr>
                  <w:rFonts w:ascii="宋体"/>
                  <w:color w:val="000000"/>
                  <w:sz w:val="18"/>
                  <w:szCs w:val="18"/>
                </w:rPr>
                <w:t>091C</w:t>
              </w:r>
            </w:smartTag>
            <w:r>
              <w:rPr>
                <w:rFonts w:ascii="宋体"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2058" w:type="dxa"/>
            <w:gridSpan w:val="3"/>
            <w:vAlign w:val="center"/>
          </w:tcPr>
          <w:p w:rsidR="00E3015A" w:rsidRPr="003F30D2" w:rsidRDefault="00E3015A" w:rsidP="003F30D2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过程工程原理实验（乙）</w:t>
            </w:r>
          </w:p>
        </w:tc>
        <w:tc>
          <w:tcPr>
            <w:tcW w:w="719" w:type="dxa"/>
            <w:gridSpan w:val="4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50" w:type="dxa"/>
            <w:gridSpan w:val="2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061B9090</w:t>
            </w:r>
          </w:p>
        </w:tc>
        <w:tc>
          <w:tcPr>
            <w:tcW w:w="2466" w:type="dxa"/>
            <w:gridSpan w:val="3"/>
            <w:vAlign w:val="center"/>
          </w:tcPr>
          <w:p w:rsidR="00E3015A" w:rsidRPr="00EC073C" w:rsidRDefault="00E3015A" w:rsidP="00EC073C">
            <w:pPr>
              <w:spacing w:line="360" w:lineRule="auto"/>
              <w:jc w:val="left"/>
              <w:rPr>
                <w:rFonts w:asci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834" w:type="dxa"/>
            <w:vAlign w:val="center"/>
          </w:tcPr>
          <w:p w:rsidR="00E3015A" w:rsidRPr="003F30D2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2.5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 w:val="restart"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最低修读学分数</w:t>
            </w:r>
            <w:r w:rsidRPr="000B1904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</w:t>
            </w:r>
            <w:r w:rsidRPr="00290F49">
              <w:rPr>
                <w:rFonts w:ascii="宋体" w:hAnsi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/>
                <w:b/>
                <w:color w:val="000000"/>
                <w:szCs w:val="21"/>
              </w:rPr>
              <w:t>65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学分）</w:t>
            </w:r>
          </w:p>
        </w:tc>
        <w:tc>
          <w:tcPr>
            <w:tcW w:w="8404" w:type="dxa"/>
            <w:gridSpan w:val="14"/>
            <w:vAlign w:val="center"/>
          </w:tcPr>
          <w:p w:rsidR="00E3015A" w:rsidRPr="000B1904" w:rsidRDefault="00E3015A" w:rsidP="00B96EA4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专业核心课程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25 </w:t>
            </w:r>
            <w:r w:rsidRPr="005E4195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68120191</w:t>
            </w:r>
          </w:p>
        </w:tc>
        <w:tc>
          <w:tcPr>
            <w:tcW w:w="1998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自动控制理论Ⅰ</w:t>
            </w:r>
          </w:p>
        </w:tc>
        <w:tc>
          <w:tcPr>
            <w:tcW w:w="705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11120320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自动控制理论Ⅱ</w:t>
            </w:r>
          </w:p>
        </w:tc>
        <w:tc>
          <w:tcPr>
            <w:tcW w:w="834" w:type="dxa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2.5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68120220</w:t>
            </w:r>
          </w:p>
        </w:tc>
        <w:tc>
          <w:tcPr>
            <w:tcW w:w="1998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color w:val="000000"/>
                <w:sz w:val="18"/>
                <w:szCs w:val="18"/>
              </w:rPr>
              <w:t>微机原理与接口技术</w:t>
            </w:r>
          </w:p>
        </w:tc>
        <w:tc>
          <w:tcPr>
            <w:tcW w:w="705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11121430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A4440B" w:rsidRDefault="00E3015A" w:rsidP="0028326A">
            <w:pPr>
              <w:spacing w:line="360" w:lineRule="auto"/>
              <w:rPr>
                <w:rFonts w:ascii="宋体"/>
                <w:color w:val="000000"/>
                <w:sz w:val="13"/>
                <w:szCs w:val="13"/>
              </w:rPr>
            </w:pPr>
            <w:r w:rsidRPr="00A4440B">
              <w:rPr>
                <w:rFonts w:ascii="宋体" w:hAnsi="宋体" w:hint="eastAsia"/>
                <w:color w:val="000000"/>
                <w:sz w:val="13"/>
                <w:szCs w:val="13"/>
              </w:rPr>
              <w:t>现代传感技术和过程检测系统</w:t>
            </w:r>
          </w:p>
        </w:tc>
        <w:tc>
          <w:tcPr>
            <w:tcW w:w="834" w:type="dxa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3.0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11121440</w:t>
            </w:r>
          </w:p>
        </w:tc>
        <w:tc>
          <w:tcPr>
            <w:tcW w:w="1998" w:type="dxa"/>
            <w:gridSpan w:val="3"/>
            <w:vAlign w:val="center"/>
          </w:tcPr>
          <w:p w:rsidR="00E3015A" w:rsidRPr="00A4440B" w:rsidRDefault="00E3015A" w:rsidP="00923F18">
            <w:pPr>
              <w:spacing w:line="360" w:lineRule="auto"/>
              <w:rPr>
                <w:rFonts w:ascii="宋体"/>
                <w:color w:val="000000"/>
                <w:sz w:val="13"/>
                <w:szCs w:val="13"/>
              </w:rPr>
            </w:pPr>
            <w:r w:rsidRPr="00A4440B">
              <w:rPr>
                <w:rFonts w:ascii="宋体" w:hAnsi="宋体" w:hint="eastAsia"/>
                <w:color w:val="000000"/>
                <w:sz w:val="13"/>
                <w:szCs w:val="13"/>
              </w:rPr>
              <w:t>过程检测与传感技术综合实验</w:t>
            </w:r>
          </w:p>
        </w:tc>
        <w:tc>
          <w:tcPr>
            <w:tcW w:w="705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11121510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color w:val="000000"/>
                <w:sz w:val="18"/>
                <w:szCs w:val="18"/>
              </w:rPr>
              <w:t>过程控制工程</w:t>
            </w:r>
          </w:p>
        </w:tc>
        <w:tc>
          <w:tcPr>
            <w:tcW w:w="834" w:type="dxa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3.0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b/>
                <w:color w:val="000000"/>
                <w:sz w:val="18"/>
                <w:szCs w:val="18"/>
              </w:rPr>
              <w:t>11121470</w:t>
            </w:r>
          </w:p>
        </w:tc>
        <w:tc>
          <w:tcPr>
            <w:tcW w:w="199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color w:val="000000"/>
                <w:sz w:val="18"/>
                <w:szCs w:val="18"/>
              </w:rPr>
              <w:t>控制工程综合实验</w:t>
            </w:r>
          </w:p>
        </w:tc>
        <w:tc>
          <w:tcPr>
            <w:tcW w:w="705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11121450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color w:val="000000"/>
                <w:sz w:val="18"/>
                <w:szCs w:val="18"/>
              </w:rPr>
              <w:t>控制仪表与计算机控制装置</w:t>
            </w:r>
          </w:p>
        </w:tc>
        <w:tc>
          <w:tcPr>
            <w:tcW w:w="834" w:type="dxa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3.0</w:t>
            </w:r>
          </w:p>
        </w:tc>
      </w:tr>
      <w:tr w:rsidR="00E3015A" w:rsidRPr="00A9292E" w:rsidTr="002A6B98">
        <w:trPr>
          <w:cantSplit/>
          <w:trHeight w:val="253"/>
        </w:trPr>
        <w:tc>
          <w:tcPr>
            <w:tcW w:w="629" w:type="dxa"/>
            <w:vMerge/>
            <w:textDirection w:val="tbRlV"/>
            <w:vAlign w:val="center"/>
          </w:tcPr>
          <w:p w:rsidR="00E3015A" w:rsidRPr="000B1904" w:rsidRDefault="00E3015A" w:rsidP="0063305E">
            <w:pPr>
              <w:spacing w:line="360" w:lineRule="auto"/>
              <w:ind w:left="113" w:right="113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11121460</w:t>
            </w:r>
          </w:p>
        </w:tc>
        <w:tc>
          <w:tcPr>
            <w:tcW w:w="199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 w:hint="eastAsia"/>
                <w:color w:val="000000"/>
                <w:sz w:val="18"/>
                <w:szCs w:val="18"/>
              </w:rPr>
              <w:t>控制仪表与装置实验</w:t>
            </w:r>
          </w:p>
        </w:tc>
        <w:tc>
          <w:tcPr>
            <w:tcW w:w="705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56B3">
              <w:rPr>
                <w:rFonts w:ascii="宋体" w:hAns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68120250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科技写作与专业英语</w:t>
            </w:r>
          </w:p>
        </w:tc>
        <w:tc>
          <w:tcPr>
            <w:tcW w:w="834" w:type="dxa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2.0</w:t>
            </w:r>
          </w:p>
        </w:tc>
      </w:tr>
      <w:tr w:rsidR="00E3015A" w:rsidRPr="00A9292E" w:rsidTr="002A6B98">
        <w:trPr>
          <w:cantSplit/>
          <w:trHeight w:val="318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68120240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A4440B" w:rsidRDefault="00E3015A" w:rsidP="00923F18">
            <w:pPr>
              <w:spacing w:line="360" w:lineRule="auto"/>
              <w:rPr>
                <w:rFonts w:ascii="宋体"/>
                <w:color w:val="000000"/>
                <w:sz w:val="13"/>
                <w:szCs w:val="13"/>
              </w:rPr>
            </w:pPr>
            <w:r w:rsidRPr="00A4440B">
              <w:rPr>
                <w:rFonts w:ascii="宋体" w:hAnsi="宋体" w:hint="eastAsia"/>
                <w:color w:val="000000"/>
                <w:sz w:val="13"/>
                <w:szCs w:val="13"/>
              </w:rPr>
              <w:t>微机原理与接口技术高级实验</w:t>
            </w:r>
          </w:p>
        </w:tc>
        <w:tc>
          <w:tcPr>
            <w:tcW w:w="719" w:type="dxa"/>
            <w:gridSpan w:val="4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923F18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E3015A" w:rsidRPr="00E756B3" w:rsidRDefault="00E3015A" w:rsidP="00923F18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4" w:type="dxa"/>
            <w:gridSpan w:val="14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</w:rPr>
              <w:t>导师推荐课程学分数：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，学生修读最低学分数：</w:t>
            </w: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A4440B" w:rsidRDefault="00E3015A" w:rsidP="0028326A">
            <w:pPr>
              <w:spacing w:line="360" w:lineRule="auto"/>
              <w:rPr>
                <w:rFonts w:ascii="宋体"/>
                <w:color w:val="000000"/>
                <w:sz w:val="13"/>
                <w:szCs w:val="13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28326A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E3015A" w:rsidRPr="00E756B3" w:rsidRDefault="00E3015A" w:rsidP="0028326A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012042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E756B3" w:rsidRDefault="00E3015A" w:rsidP="00012042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E756B3" w:rsidRDefault="00E3015A" w:rsidP="00012042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1D4ABE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1D4ABE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E3015A" w:rsidRPr="00E756B3" w:rsidRDefault="00E3015A" w:rsidP="001D4ABE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E756B3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A4440B" w:rsidRDefault="00E3015A" w:rsidP="005321AF">
            <w:pPr>
              <w:spacing w:line="360" w:lineRule="auto"/>
              <w:rPr>
                <w:rFonts w:ascii="宋体"/>
                <w:color w:val="000000"/>
                <w:sz w:val="13"/>
                <w:szCs w:val="13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E756B3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E756B3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E756B3" w:rsidRDefault="00E3015A" w:rsidP="005321AF">
            <w:pPr>
              <w:spacing w:line="360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E3015A" w:rsidRPr="00E756B3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3015A" w:rsidRPr="00A9292E" w:rsidTr="002A6B98">
        <w:trPr>
          <w:cantSplit/>
          <w:trHeight w:val="339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63305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4" w:type="dxa"/>
            <w:gridSpan w:val="1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实践环节</w:t>
            </w:r>
            <w:r w:rsidRPr="000B1904">
              <w:rPr>
                <w:rFonts w:ascii="宋体" w:hAnsi="宋体" w:hint="eastAsia"/>
                <w:b/>
                <w:color w:val="000000"/>
              </w:rPr>
              <w:t>学分</w:t>
            </w:r>
            <w:r>
              <w:rPr>
                <w:rFonts w:ascii="宋体" w:hAnsi="宋体" w:hint="eastAsia"/>
                <w:b/>
                <w:color w:val="000000"/>
              </w:rPr>
              <w:t>数：</w:t>
            </w:r>
            <w:r>
              <w:rPr>
                <w:rFonts w:ascii="宋体" w:hAnsi="宋体"/>
                <w:b/>
                <w:color w:val="000000"/>
              </w:rPr>
              <w:t>10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2A6B98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注：</w:t>
            </w:r>
            <w:r w:rsidRPr="002A6B98">
              <w:rPr>
                <w:rFonts w:ascii="宋体" w:hAnsi="宋体"/>
                <w:b/>
                <w:color w:val="000000"/>
                <w:sz w:val="18"/>
                <w:szCs w:val="18"/>
              </w:rPr>
              <w:t>DCS/PLC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可</w:t>
            </w:r>
            <w:r w:rsidRPr="002A6B98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二选一</w:t>
            </w: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68188041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 w:hint="eastAsia"/>
                <w:color w:val="000000"/>
              </w:rPr>
              <w:t>科研训练</w:t>
            </w:r>
          </w:p>
        </w:tc>
        <w:tc>
          <w:tcPr>
            <w:tcW w:w="719" w:type="dxa"/>
            <w:gridSpan w:val="4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1.5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68188011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 w:hint="eastAsia"/>
                <w:color w:val="000000"/>
              </w:rPr>
              <w:t>认识实习</w:t>
            </w:r>
          </w:p>
        </w:tc>
        <w:tc>
          <w:tcPr>
            <w:tcW w:w="834" w:type="dxa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1.0</w:t>
            </w: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68188080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 w:hint="eastAsia"/>
                <w:color w:val="000000"/>
              </w:rPr>
              <w:t>实验技能训练</w:t>
            </w:r>
          </w:p>
        </w:tc>
        <w:tc>
          <w:tcPr>
            <w:tcW w:w="719" w:type="dxa"/>
            <w:gridSpan w:val="4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1.0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68188140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 w:hint="eastAsia"/>
                <w:color w:val="000000"/>
              </w:rPr>
              <w:t>教学实习</w:t>
            </w:r>
          </w:p>
        </w:tc>
        <w:tc>
          <w:tcPr>
            <w:tcW w:w="834" w:type="dxa"/>
            <w:vAlign w:val="center"/>
          </w:tcPr>
          <w:p w:rsidR="00E3015A" w:rsidRPr="007933CD" w:rsidRDefault="00E3015A" w:rsidP="001C497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2.5</w:t>
            </w:r>
          </w:p>
        </w:tc>
      </w:tr>
      <w:tr w:rsidR="00E3015A" w:rsidRPr="00A9292E" w:rsidTr="002A6B98">
        <w:trPr>
          <w:cantSplit/>
          <w:trHeight w:val="271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68188100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7933CD">
              <w:rPr>
                <w:rFonts w:ascii="宋体"/>
                <w:color w:val="000000"/>
                <w:sz w:val="15"/>
                <w:szCs w:val="15"/>
              </w:rPr>
              <w:t>DCS</w:t>
            </w:r>
            <w:r w:rsidRPr="007933CD">
              <w:rPr>
                <w:rFonts w:ascii="宋体" w:hint="eastAsia"/>
                <w:color w:val="000000"/>
                <w:sz w:val="15"/>
                <w:szCs w:val="15"/>
              </w:rPr>
              <w:t>系统综合设计与实践</w:t>
            </w:r>
          </w:p>
        </w:tc>
        <w:tc>
          <w:tcPr>
            <w:tcW w:w="719" w:type="dxa"/>
            <w:gridSpan w:val="4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2.5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7933CD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68188110</w:t>
            </w:r>
          </w:p>
        </w:tc>
        <w:tc>
          <w:tcPr>
            <w:tcW w:w="2438" w:type="dxa"/>
            <w:gridSpan w:val="2"/>
            <w:vAlign w:val="center"/>
          </w:tcPr>
          <w:p w:rsidR="00E3015A" w:rsidRPr="007933CD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933CD">
              <w:rPr>
                <w:rFonts w:ascii="宋体"/>
                <w:color w:val="000000"/>
                <w:sz w:val="18"/>
                <w:szCs w:val="18"/>
              </w:rPr>
              <w:t>PLC</w:t>
            </w:r>
            <w:r w:rsidRPr="007933CD">
              <w:rPr>
                <w:rFonts w:ascii="宋体" w:hint="eastAsia"/>
                <w:color w:val="000000"/>
                <w:sz w:val="18"/>
                <w:szCs w:val="18"/>
              </w:rPr>
              <w:t>系统综合设计与实践</w:t>
            </w:r>
          </w:p>
        </w:tc>
        <w:tc>
          <w:tcPr>
            <w:tcW w:w="834" w:type="dxa"/>
            <w:vAlign w:val="center"/>
          </w:tcPr>
          <w:p w:rsidR="00E3015A" w:rsidRPr="007933CD" w:rsidRDefault="00E3015A" w:rsidP="005321AF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2.5</w:t>
            </w:r>
          </w:p>
        </w:tc>
      </w:tr>
      <w:tr w:rsidR="00E3015A" w:rsidRPr="00A9292E" w:rsidTr="002A6B98">
        <w:trPr>
          <w:cantSplit/>
          <w:trHeight w:val="271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68188090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 w:hint="eastAsia"/>
                <w:color w:val="000000"/>
              </w:rPr>
              <w:t>自动化综合实验</w:t>
            </w:r>
          </w:p>
        </w:tc>
        <w:tc>
          <w:tcPr>
            <w:tcW w:w="719" w:type="dxa"/>
            <w:gridSpan w:val="4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933CD">
              <w:rPr>
                <w:rFonts w:ascii="宋体"/>
                <w:color w:val="000000"/>
              </w:rPr>
              <w:t>1.5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E3015A" w:rsidRPr="007933CD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04" w:type="dxa"/>
            <w:gridSpan w:val="1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毕业设计（论文）</w:t>
            </w:r>
            <w:r w:rsidRPr="000B1904">
              <w:rPr>
                <w:rFonts w:ascii="宋体" w:hAnsi="宋体" w:hint="eastAsia"/>
                <w:b/>
                <w:color w:val="000000"/>
              </w:rPr>
              <w:t>学分</w:t>
            </w:r>
            <w:r>
              <w:rPr>
                <w:rFonts w:ascii="宋体" w:hAnsi="宋体" w:hint="eastAsia"/>
                <w:b/>
                <w:color w:val="000000"/>
              </w:rPr>
              <w:t>数</w:t>
            </w:r>
            <w:r w:rsidRPr="000B1904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 w:rsidRPr="000B1904"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b/>
                <w:color w:val="000000"/>
              </w:rPr>
              <w:t>12</w:t>
            </w:r>
            <w:r w:rsidRPr="000B1904">
              <w:rPr>
                <w:rFonts w:ascii="宋体" w:hAnsi="宋体"/>
                <w:b/>
                <w:color w:val="000000"/>
              </w:rPr>
              <w:t xml:space="preserve">   </w:t>
            </w:r>
          </w:p>
        </w:tc>
      </w:tr>
      <w:tr w:rsidR="00E3015A" w:rsidRPr="00A9292E" w:rsidTr="002A6B98">
        <w:trPr>
          <w:cantSplit/>
          <w:trHeight w:val="313"/>
        </w:trPr>
        <w:tc>
          <w:tcPr>
            <w:tcW w:w="629" w:type="dxa"/>
            <w:vMerge/>
            <w:vAlign w:val="center"/>
          </w:tcPr>
          <w:p w:rsidR="00E3015A" w:rsidRPr="00A9292E" w:rsidRDefault="00E3015A" w:rsidP="00B96EA4">
            <w:pPr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11189080</w:t>
            </w:r>
          </w:p>
        </w:tc>
        <w:tc>
          <w:tcPr>
            <w:tcW w:w="1984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毕业设计（论文）</w:t>
            </w:r>
          </w:p>
        </w:tc>
        <w:tc>
          <w:tcPr>
            <w:tcW w:w="719" w:type="dxa"/>
            <w:gridSpan w:val="4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12.0</w:t>
            </w:r>
          </w:p>
        </w:tc>
        <w:tc>
          <w:tcPr>
            <w:tcW w:w="1278" w:type="dxa"/>
            <w:gridSpan w:val="3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E3015A" w:rsidRPr="00A9292E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E3015A" w:rsidRPr="00A9292E" w:rsidTr="00101635">
        <w:trPr>
          <w:cantSplit/>
          <w:trHeight w:val="3245"/>
        </w:trPr>
        <w:tc>
          <w:tcPr>
            <w:tcW w:w="9033" w:type="dxa"/>
            <w:gridSpan w:val="15"/>
          </w:tcPr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除课程修读外，后两年学习计划：</w:t>
            </w: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r>
              <w:t xml:space="preserve">                                     </w:t>
            </w:r>
          </w:p>
          <w:p w:rsidR="00E3015A" w:rsidRPr="003434E5" w:rsidRDefault="00E3015A" w:rsidP="00B96EA4">
            <w: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</w:p>
          <w:p w:rsidR="00E3015A" w:rsidRPr="00C25E58" w:rsidRDefault="00E3015A" w:rsidP="00B96EA4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E3015A" w:rsidRPr="00A9292E" w:rsidTr="00B714BB">
        <w:trPr>
          <w:cantSplit/>
          <w:trHeight w:val="4128"/>
        </w:trPr>
        <w:tc>
          <w:tcPr>
            <w:tcW w:w="9033" w:type="dxa"/>
            <w:gridSpan w:val="15"/>
          </w:tcPr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 w:rsidRPr="00A9292E">
              <w:rPr>
                <w:rFonts w:ascii="宋体" w:hAnsi="宋体" w:hint="eastAsia"/>
                <w:color w:val="000000"/>
                <w:szCs w:val="21"/>
              </w:rPr>
              <w:t>后两年导师</w:t>
            </w:r>
            <w:r>
              <w:rPr>
                <w:rFonts w:ascii="宋体" w:hAnsi="宋体" w:hint="eastAsia"/>
                <w:color w:val="000000"/>
                <w:szCs w:val="21"/>
              </w:rPr>
              <w:t>安排</w:t>
            </w:r>
            <w:r w:rsidRPr="00A9292E">
              <w:rPr>
                <w:rFonts w:ascii="宋体" w:hAnsi="宋体" w:hint="eastAsia"/>
                <w:color w:val="000000"/>
                <w:szCs w:val="21"/>
              </w:rPr>
              <w:t>培养</w:t>
            </w:r>
            <w:r>
              <w:rPr>
                <w:rFonts w:ascii="宋体" w:hAnsi="宋体" w:hint="eastAsia"/>
                <w:color w:val="000000"/>
                <w:szCs w:val="21"/>
              </w:rPr>
              <w:t>计划：</w:t>
            </w: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</w:rPr>
            </w:pPr>
          </w:p>
          <w:p w:rsidR="00E3015A" w:rsidRPr="00A9292E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</w:t>
            </w:r>
          </w:p>
          <w:p w:rsidR="00E3015A" w:rsidRDefault="00E3015A" w:rsidP="00B96EA4">
            <w:pPr>
              <w:spacing w:line="360" w:lineRule="auto"/>
              <w:ind w:right="840" w:firstLine="405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</w:t>
            </w:r>
            <w:r w:rsidRPr="00A9292E">
              <w:rPr>
                <w:rFonts w:ascii="宋体" w:hAnsi="宋体" w:hint="eastAsia"/>
                <w:color w:val="000000"/>
              </w:rPr>
              <w:t>导师签字</w:t>
            </w:r>
            <w:r w:rsidRPr="00A9292E">
              <w:rPr>
                <w:rFonts w:ascii="宋体" w:hAnsi="宋体" w:hint="eastAsia"/>
                <w:color w:val="000000"/>
                <w:sz w:val="28"/>
              </w:rPr>
              <w:t>：</w:t>
            </w:r>
          </w:p>
          <w:p w:rsidR="00E3015A" w:rsidRPr="00A9292E" w:rsidRDefault="00E3015A" w:rsidP="00B96EA4">
            <w:pPr>
              <w:spacing w:line="360" w:lineRule="auto"/>
              <w:ind w:firstLine="405"/>
              <w:jc w:val="right"/>
              <w:rPr>
                <w:rFonts w:ascii="宋体"/>
                <w:color w:val="000000"/>
                <w:sz w:val="28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E3015A" w:rsidRPr="00A9292E" w:rsidTr="00872A42">
        <w:trPr>
          <w:cantSplit/>
          <w:trHeight w:val="2870"/>
        </w:trPr>
        <w:tc>
          <w:tcPr>
            <w:tcW w:w="9033" w:type="dxa"/>
            <w:gridSpan w:val="15"/>
          </w:tcPr>
          <w:p w:rsidR="00E3015A" w:rsidRPr="00445ED1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 w:hint="eastAsia"/>
                <w:color w:val="000000"/>
                <w:szCs w:val="21"/>
              </w:rPr>
              <w:t>学生所确认主修专业学院</w:t>
            </w:r>
            <w:r>
              <w:rPr>
                <w:rFonts w:ascii="宋体" w:hAnsi="宋体" w:hint="eastAsia"/>
                <w:color w:val="000000"/>
                <w:szCs w:val="21"/>
              </w:rPr>
              <w:t>（系）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审核：</w:t>
            </w:r>
          </w:p>
          <w:p w:rsidR="00E3015A" w:rsidRPr="00C25E58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Pr="00F2265A" w:rsidRDefault="00E3015A" w:rsidP="00B96EA4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E3015A" w:rsidRDefault="00E3015A" w:rsidP="00B96EA4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25E58"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 w:rsidRPr="00C25E58">
              <w:rPr>
                <w:rFonts w:ascii="宋体" w:hAnsi="宋体" w:hint="eastAsia"/>
                <w:color w:val="000000"/>
                <w:szCs w:val="21"/>
              </w:rPr>
              <w:t>签字（盖章）：</w:t>
            </w:r>
          </w:p>
          <w:p w:rsidR="00E3015A" w:rsidRPr="00A9292E" w:rsidRDefault="00E3015A" w:rsidP="00B96EA4">
            <w:pPr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  <w:r w:rsidRPr="00C66F98">
              <w:rPr>
                <w:rFonts w:ascii="宋体" w:hAnsi="宋体" w:hint="eastAsia"/>
                <w:color w:val="000000"/>
              </w:rPr>
              <w:t>年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月</w:t>
            </w:r>
            <w:r w:rsidRPr="00C66F98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C66F98"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E3015A" w:rsidRDefault="00E3015A" w:rsidP="00A84AD9">
      <w:pPr>
        <w:rPr>
          <w:rFonts w:ascii="宋体"/>
          <w:sz w:val="18"/>
          <w:szCs w:val="18"/>
        </w:rPr>
      </w:pPr>
      <w:r w:rsidRPr="006042FE">
        <w:rPr>
          <w:rFonts w:ascii="宋体" w:hAnsi="宋体" w:hint="eastAsia"/>
          <w:sz w:val="18"/>
          <w:szCs w:val="18"/>
        </w:rPr>
        <w:t>注：</w:t>
      </w:r>
      <w:r w:rsidRPr="006042FE">
        <w:rPr>
          <w:rFonts w:ascii="宋体" w:hAnsi="宋体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该表须打印</w:t>
      </w:r>
      <w:r w:rsidRPr="00911329">
        <w:rPr>
          <w:rFonts w:ascii="宋体" w:hAnsi="宋体" w:hint="eastAsia"/>
          <w:b/>
          <w:sz w:val="18"/>
          <w:szCs w:val="18"/>
        </w:rPr>
        <w:t>（</w:t>
      </w:r>
      <w:r>
        <w:rPr>
          <w:rFonts w:ascii="宋体" w:hAnsi="宋体" w:hint="eastAsia"/>
          <w:b/>
          <w:sz w:val="18"/>
          <w:szCs w:val="18"/>
        </w:rPr>
        <w:t>请</w:t>
      </w:r>
      <w:r w:rsidRPr="00911329">
        <w:rPr>
          <w:rFonts w:ascii="宋体" w:hAnsi="宋体" w:hint="eastAsia"/>
          <w:b/>
          <w:sz w:val="18"/>
          <w:szCs w:val="18"/>
        </w:rPr>
        <w:t>正反</w:t>
      </w:r>
      <w:r>
        <w:rPr>
          <w:rFonts w:ascii="宋体" w:hAnsi="宋体" w:hint="eastAsia"/>
          <w:b/>
          <w:sz w:val="18"/>
          <w:szCs w:val="18"/>
        </w:rPr>
        <w:t>双面</w:t>
      </w:r>
      <w:r w:rsidRPr="00911329">
        <w:rPr>
          <w:rFonts w:ascii="宋体" w:hAnsi="宋体" w:hint="eastAsia"/>
          <w:b/>
          <w:sz w:val="18"/>
          <w:szCs w:val="18"/>
        </w:rPr>
        <w:t>打印）</w:t>
      </w:r>
      <w:r>
        <w:rPr>
          <w:rFonts w:ascii="宋体" w:hAnsi="宋体" w:hint="eastAsia"/>
          <w:sz w:val="18"/>
          <w:szCs w:val="18"/>
        </w:rPr>
        <w:t>后交专业导师和专业学院（系）签署意见；</w:t>
      </w:r>
    </w:p>
    <w:p w:rsidR="00E3015A" w:rsidRPr="006042FE" w:rsidRDefault="00E3015A" w:rsidP="00EC073C">
      <w:pPr>
        <w:ind w:firstLineChars="200" w:firstLine="3168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 w:rsidRPr="00C65BE9">
        <w:rPr>
          <w:rFonts w:ascii="楷体_GB2312" w:eastAsia="楷体_GB2312" w:hAnsi="宋体" w:hint="eastAsia"/>
          <w:b/>
          <w:sz w:val="18"/>
          <w:szCs w:val="18"/>
        </w:rPr>
        <w:t>学生在修读确认主修专业制定的核心课程的基础上，</w:t>
      </w:r>
      <w:r w:rsidRPr="006042FE">
        <w:rPr>
          <w:rFonts w:ascii="宋体" w:hAnsi="宋体" w:hint="eastAsia"/>
          <w:sz w:val="18"/>
          <w:szCs w:val="18"/>
        </w:rPr>
        <w:t>在专业导师指导下制定个性化专业培养计划；</w:t>
      </w:r>
    </w:p>
    <w:p w:rsidR="00E3015A" w:rsidRDefault="00E3015A" w:rsidP="008B45A0">
      <w:pPr>
        <w:ind w:firstLineChars="200" w:firstLine="31680"/>
      </w:pPr>
      <w:r>
        <w:rPr>
          <w:rFonts w:ascii="宋体" w:hAnsi="宋体"/>
          <w:sz w:val="18"/>
          <w:szCs w:val="18"/>
        </w:rPr>
        <w:t>3</w:t>
      </w:r>
      <w:r w:rsidRPr="006042FE">
        <w:rPr>
          <w:rFonts w:ascii="宋体"/>
          <w:sz w:val="18"/>
          <w:szCs w:val="18"/>
        </w:rPr>
        <w:t>.</w:t>
      </w:r>
      <w:r w:rsidRPr="006042FE">
        <w:rPr>
          <w:rFonts w:ascii="宋体" w:hAnsi="宋体" w:hint="eastAsia"/>
          <w:color w:val="000000"/>
          <w:sz w:val="18"/>
        </w:rPr>
        <w:t>本表一式三份，分别由学生本人、所确认主修专业学院</w:t>
      </w:r>
      <w:r>
        <w:rPr>
          <w:rFonts w:ascii="宋体" w:hAnsi="宋体" w:hint="eastAsia"/>
          <w:color w:val="000000"/>
          <w:sz w:val="18"/>
        </w:rPr>
        <w:t>（系）</w:t>
      </w:r>
      <w:r w:rsidRPr="006042FE">
        <w:rPr>
          <w:rFonts w:ascii="宋体" w:hAnsi="宋体" w:hint="eastAsia"/>
          <w:color w:val="000000"/>
          <w:sz w:val="18"/>
        </w:rPr>
        <w:t>本科教学科、竺可桢学院留存。</w:t>
      </w:r>
    </w:p>
    <w:sectPr w:rsidR="00E3015A" w:rsidSect="00B714BB">
      <w:footerReference w:type="even" r:id="rId6"/>
      <w:footerReference w:type="default" r:id="rId7"/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5A" w:rsidRDefault="00E3015A" w:rsidP="00A86645">
      <w:r>
        <w:separator/>
      </w:r>
    </w:p>
  </w:endnote>
  <w:endnote w:type="continuationSeparator" w:id="1">
    <w:p w:rsidR="00E3015A" w:rsidRDefault="00E3015A" w:rsidP="00A8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A" w:rsidRDefault="00E3015A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15A" w:rsidRDefault="00E3015A" w:rsidP="007A40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A" w:rsidRDefault="00E3015A" w:rsidP="0063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015A" w:rsidRDefault="00E3015A" w:rsidP="007A40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5A" w:rsidRDefault="00E3015A" w:rsidP="00A86645">
      <w:r>
        <w:separator/>
      </w:r>
    </w:p>
  </w:footnote>
  <w:footnote w:type="continuationSeparator" w:id="1">
    <w:p w:rsidR="00E3015A" w:rsidRDefault="00E3015A" w:rsidP="00A8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D9"/>
    <w:rsid w:val="00012042"/>
    <w:rsid w:val="000B1904"/>
    <w:rsid w:val="00101635"/>
    <w:rsid w:val="00111816"/>
    <w:rsid w:val="0013013F"/>
    <w:rsid w:val="00143DF5"/>
    <w:rsid w:val="001C497F"/>
    <w:rsid w:val="001D4ABE"/>
    <w:rsid w:val="001E5915"/>
    <w:rsid w:val="0028326A"/>
    <w:rsid w:val="00290F49"/>
    <w:rsid w:val="002A6B98"/>
    <w:rsid w:val="00304227"/>
    <w:rsid w:val="00314CAB"/>
    <w:rsid w:val="003434E5"/>
    <w:rsid w:val="003F30D2"/>
    <w:rsid w:val="004003AD"/>
    <w:rsid w:val="00404185"/>
    <w:rsid w:val="004424A9"/>
    <w:rsid w:val="00445ED1"/>
    <w:rsid w:val="0049218C"/>
    <w:rsid w:val="004A0B77"/>
    <w:rsid w:val="004C46C6"/>
    <w:rsid w:val="004F691A"/>
    <w:rsid w:val="005321AF"/>
    <w:rsid w:val="0057128B"/>
    <w:rsid w:val="005767ED"/>
    <w:rsid w:val="005A4366"/>
    <w:rsid w:val="005E1CFB"/>
    <w:rsid w:val="005E4195"/>
    <w:rsid w:val="005F128C"/>
    <w:rsid w:val="006042FE"/>
    <w:rsid w:val="00631BA8"/>
    <w:rsid w:val="0063305E"/>
    <w:rsid w:val="00634325"/>
    <w:rsid w:val="00650FED"/>
    <w:rsid w:val="00662011"/>
    <w:rsid w:val="006B1C1A"/>
    <w:rsid w:val="006B7A51"/>
    <w:rsid w:val="006C50AB"/>
    <w:rsid w:val="006C7ABB"/>
    <w:rsid w:val="006D2275"/>
    <w:rsid w:val="0074406F"/>
    <w:rsid w:val="0076299B"/>
    <w:rsid w:val="007933CD"/>
    <w:rsid w:val="007953E4"/>
    <w:rsid w:val="007A40B7"/>
    <w:rsid w:val="007B7672"/>
    <w:rsid w:val="008407FD"/>
    <w:rsid w:val="00854ACE"/>
    <w:rsid w:val="00865E19"/>
    <w:rsid w:val="00872A42"/>
    <w:rsid w:val="008810E5"/>
    <w:rsid w:val="008B45A0"/>
    <w:rsid w:val="008E4D63"/>
    <w:rsid w:val="008F6AF3"/>
    <w:rsid w:val="00911329"/>
    <w:rsid w:val="00923F18"/>
    <w:rsid w:val="00962047"/>
    <w:rsid w:val="009659E4"/>
    <w:rsid w:val="00A4440B"/>
    <w:rsid w:val="00A71A48"/>
    <w:rsid w:val="00A84AD9"/>
    <w:rsid w:val="00A86645"/>
    <w:rsid w:val="00A9292E"/>
    <w:rsid w:val="00B06C55"/>
    <w:rsid w:val="00B714BB"/>
    <w:rsid w:val="00B96EA4"/>
    <w:rsid w:val="00BC4B88"/>
    <w:rsid w:val="00C25E58"/>
    <w:rsid w:val="00C551E2"/>
    <w:rsid w:val="00C65BE9"/>
    <w:rsid w:val="00C66F98"/>
    <w:rsid w:val="00D106B7"/>
    <w:rsid w:val="00D21EDF"/>
    <w:rsid w:val="00D9207B"/>
    <w:rsid w:val="00D93D6C"/>
    <w:rsid w:val="00DF3717"/>
    <w:rsid w:val="00E2250D"/>
    <w:rsid w:val="00E3015A"/>
    <w:rsid w:val="00E51730"/>
    <w:rsid w:val="00E756B3"/>
    <w:rsid w:val="00EC073C"/>
    <w:rsid w:val="00F2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AD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84AD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9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07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72A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206</Words>
  <Characters>1179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附件：竺院学生专业导师制个性化专业培养计划—自动化（控制）</dc:title>
  <dc:subject/>
  <dc:creator>USER</dc:creator>
  <cp:keywords/>
  <dc:description/>
  <cp:lastModifiedBy>Dell-zju</cp:lastModifiedBy>
  <cp:revision>8</cp:revision>
  <cp:lastPrinted>2015-12-02T08:22:00Z</cp:lastPrinted>
  <dcterms:created xsi:type="dcterms:W3CDTF">2015-12-02T08:10:00Z</dcterms:created>
  <dcterms:modified xsi:type="dcterms:W3CDTF">2015-12-07T02:55:00Z</dcterms:modified>
</cp:coreProperties>
</file>