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05A" w:rsidRDefault="007A105A" w:rsidP="006E64C5">
      <w:pPr>
        <w:widowControl/>
        <w:spacing w:line="360" w:lineRule="auto"/>
        <w:ind w:firstLineChars="2600" w:firstLine="31680"/>
        <w:rPr>
          <w:rFonts w:ascii="宋体" w:cs="宋体"/>
          <w:kern w:val="0"/>
          <w:sz w:val="24"/>
        </w:rPr>
      </w:pPr>
    </w:p>
    <w:p w:rsidR="007A105A" w:rsidRDefault="007A105A" w:rsidP="006E64C5">
      <w:pPr>
        <w:widowControl/>
        <w:spacing w:line="360" w:lineRule="auto"/>
        <w:ind w:firstLineChars="2600" w:firstLine="31680"/>
        <w:rPr>
          <w:rFonts w:ascii="宋体" w:cs="宋体"/>
          <w:kern w:val="0"/>
          <w:sz w:val="24"/>
        </w:rPr>
      </w:pPr>
    </w:p>
    <w:p w:rsidR="007A105A" w:rsidRDefault="007A105A" w:rsidP="006E64C5">
      <w:pPr>
        <w:widowControl/>
        <w:spacing w:line="360" w:lineRule="auto"/>
        <w:ind w:firstLineChars="2600" w:firstLine="31680"/>
        <w:rPr>
          <w:rFonts w:ascii="宋体" w:cs="宋体"/>
          <w:kern w:val="0"/>
          <w:sz w:val="24"/>
        </w:rPr>
      </w:pPr>
    </w:p>
    <w:p w:rsidR="007A105A" w:rsidRDefault="007A105A" w:rsidP="006E64C5">
      <w:pPr>
        <w:widowControl/>
        <w:spacing w:line="360" w:lineRule="auto"/>
        <w:ind w:firstLineChars="2600" w:firstLine="31680"/>
        <w:rPr>
          <w:rFonts w:ascii="宋体" w:cs="宋体"/>
          <w:kern w:val="0"/>
          <w:sz w:val="24"/>
        </w:rPr>
      </w:pPr>
    </w:p>
    <w:p w:rsidR="007A105A" w:rsidRDefault="007A105A" w:rsidP="006E64C5">
      <w:pPr>
        <w:widowControl/>
        <w:spacing w:line="360" w:lineRule="auto"/>
        <w:ind w:firstLineChars="2600" w:firstLine="31680"/>
        <w:rPr>
          <w:rFonts w:ascii="宋体" w:cs="宋体"/>
          <w:kern w:val="0"/>
          <w:sz w:val="24"/>
        </w:rPr>
      </w:pPr>
    </w:p>
    <w:p w:rsidR="007A105A" w:rsidRDefault="007A105A" w:rsidP="006F40E6">
      <w:pPr>
        <w:widowControl/>
        <w:spacing w:line="360" w:lineRule="auto"/>
        <w:rPr>
          <w:rFonts w:ascii="宋体" w:cs="宋体"/>
          <w:kern w:val="0"/>
          <w:sz w:val="24"/>
        </w:rPr>
      </w:pPr>
    </w:p>
    <w:p w:rsidR="007A105A" w:rsidRPr="00620614" w:rsidRDefault="007A105A" w:rsidP="006F40E6">
      <w:pPr>
        <w:widowControl/>
        <w:spacing w:line="360" w:lineRule="auto"/>
        <w:rPr>
          <w:rFonts w:ascii="宋体" w:cs="宋体"/>
          <w:kern w:val="0"/>
          <w:sz w:val="24"/>
        </w:rPr>
      </w:pPr>
      <w:r w:rsidRPr="00C92AC4"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a47c7c1e8408a4acd8fd31bf55165e4" style="width:420pt;height:508.5pt;visibility:visible">
            <v:imagedata r:id="rId5" o:title=""/>
          </v:shape>
        </w:pict>
      </w:r>
    </w:p>
    <w:sectPr w:rsidR="007A105A" w:rsidRPr="00620614" w:rsidSect="00212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AF6C61"/>
    <w:multiLevelType w:val="singleLevel"/>
    <w:tmpl w:val="9AAF6C61"/>
    <w:lvl w:ilvl="0">
      <w:start w:val="1"/>
      <w:numFmt w:val="chineseCounting"/>
      <w:suff w:val="nothing"/>
      <w:lvlText w:val="%1、"/>
      <w:lvlJc w:val="left"/>
      <w:pPr>
        <w:ind w:firstLine="420"/>
      </w:pPr>
      <w:rPr>
        <w:rFonts w:cs="Times New Roman" w:hint="eastAsia"/>
      </w:rPr>
    </w:lvl>
  </w:abstractNum>
  <w:abstractNum w:abstractNumId="1">
    <w:nsid w:val="57407957"/>
    <w:multiLevelType w:val="multilevel"/>
    <w:tmpl w:val="57407957"/>
    <w:lvl w:ilvl="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084"/>
    <w:rsid w:val="00003965"/>
    <w:rsid w:val="000D5520"/>
    <w:rsid w:val="00157351"/>
    <w:rsid w:val="00192084"/>
    <w:rsid w:val="002064C2"/>
    <w:rsid w:val="002128BE"/>
    <w:rsid w:val="002845F7"/>
    <w:rsid w:val="00327652"/>
    <w:rsid w:val="0055726C"/>
    <w:rsid w:val="00620614"/>
    <w:rsid w:val="006C2612"/>
    <w:rsid w:val="006E64C5"/>
    <w:rsid w:val="006F40E6"/>
    <w:rsid w:val="00793A9C"/>
    <w:rsid w:val="007A105A"/>
    <w:rsid w:val="00835EBA"/>
    <w:rsid w:val="00984D19"/>
    <w:rsid w:val="009D7C5D"/>
    <w:rsid w:val="009E4AF2"/>
    <w:rsid w:val="00B33A5F"/>
    <w:rsid w:val="00C91FED"/>
    <w:rsid w:val="00C92AC4"/>
    <w:rsid w:val="00D437BB"/>
    <w:rsid w:val="00EB3B1C"/>
    <w:rsid w:val="00EE27DD"/>
    <w:rsid w:val="00F24F8C"/>
    <w:rsid w:val="00FC3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084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E4AF2"/>
    <w:pPr>
      <w:ind w:firstLineChars="200" w:firstLine="420"/>
    </w:pPr>
  </w:style>
  <w:style w:type="paragraph" w:styleId="Date">
    <w:name w:val="Date"/>
    <w:basedOn w:val="Normal"/>
    <w:next w:val="Normal"/>
    <w:link w:val="DateChar"/>
    <w:uiPriority w:val="99"/>
    <w:semiHidden/>
    <w:rsid w:val="006F40E6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6F40E6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1</Words>
  <Characters>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关于2021届本科毕业生信息核对及图像拍摄的通知</dc:title>
  <dc:subject/>
  <dc:creator>李娜</dc:creator>
  <cp:keywords/>
  <dc:description/>
  <cp:lastModifiedBy>Dell-zju</cp:lastModifiedBy>
  <cp:revision>3</cp:revision>
  <dcterms:created xsi:type="dcterms:W3CDTF">2020-10-28T02:53:00Z</dcterms:created>
  <dcterms:modified xsi:type="dcterms:W3CDTF">2020-10-28T03:10:00Z</dcterms:modified>
</cp:coreProperties>
</file>