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F3" w:rsidRPr="002B6296" w:rsidRDefault="004704F3" w:rsidP="00E24560">
      <w:pPr>
        <w:pStyle w:val="Heading2"/>
        <w:jc w:val="center"/>
      </w:pPr>
      <w:r>
        <w:rPr>
          <w:rFonts w:hint="eastAsia"/>
        </w:rPr>
        <w:t>控制科学与工程学院</w:t>
      </w:r>
      <w:r w:rsidRPr="002B6296">
        <w:rPr>
          <w:rFonts w:hint="eastAsia"/>
        </w:rPr>
        <w:t>本科考试课程存档表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5"/>
        <w:gridCol w:w="1387"/>
        <w:gridCol w:w="6461"/>
        <w:gridCol w:w="1219"/>
      </w:tblGrid>
      <w:tr w:rsidR="004704F3" w:rsidRPr="00BE7EDC" w:rsidTr="008E5E4F">
        <w:trPr>
          <w:trHeight w:val="637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8E5E4F">
            <w:pPr>
              <w:spacing w:before="100" w:beforeAutospacing="1"/>
              <w:rPr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BE7EDC">
              <w:rPr>
                <w:rFonts w:hint="eastAsia"/>
                <w:color w:val="000000"/>
                <w:sz w:val="24"/>
              </w:rPr>
              <w:t>控制科学与工程学院</w:t>
            </w:r>
            <w:r>
              <w:rPr>
                <w:color w:val="000000"/>
                <w:sz w:val="24"/>
              </w:rPr>
              <w:t xml:space="preserve">   </w:t>
            </w:r>
            <w:r w:rsidRPr="00BE7EDC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b/>
                <w:color w:val="000000"/>
                <w:sz w:val="24"/>
              </w:rPr>
              <w:t xml:space="preserve">       </w:t>
            </w:r>
            <w:r w:rsidRPr="00BE7EDC">
              <w:rPr>
                <w:rFonts w:hint="eastAsia"/>
                <w:b/>
                <w:color w:val="000000"/>
                <w:sz w:val="24"/>
              </w:rPr>
              <w:t>专业</w:t>
            </w:r>
            <w:r>
              <w:rPr>
                <w:b/>
                <w:color w:val="000000"/>
                <w:sz w:val="24"/>
              </w:rPr>
              <w:t xml:space="preserve">   </w:t>
            </w:r>
            <w:r w:rsidRPr="00BE7EDC"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4704F3" w:rsidRPr="00BE7EDC" w:rsidTr="008E5E4F">
        <w:trPr>
          <w:trHeight w:val="561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8E5E4F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课程代码：</w:t>
            </w:r>
            <w:r>
              <w:rPr>
                <w:b/>
                <w:bCs/>
                <w:color w:val="000000"/>
                <w:sz w:val="24"/>
              </w:rPr>
              <w:t xml:space="preserve">    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课程名称：</w:t>
            </w:r>
          </w:p>
        </w:tc>
      </w:tr>
      <w:tr w:rsidR="004704F3" w:rsidRPr="00BE7EDC" w:rsidTr="008E5E4F">
        <w:trPr>
          <w:trHeight w:val="554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E24560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开课学期：课程学分：课程周学时：总学时：</w:t>
            </w:r>
          </w:p>
        </w:tc>
      </w:tr>
      <w:tr w:rsidR="004704F3" w:rsidRPr="00BE7EDC" w:rsidTr="008E5E4F">
        <w:trPr>
          <w:trHeight w:val="562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8E5E4F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教学班学时划分（</w:t>
            </w:r>
            <w:r w:rsidRPr="00BE7EDC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BE7EDC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BE7EDC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）：</w:t>
            </w:r>
          </w:p>
          <w:p w:rsidR="004704F3" w:rsidRPr="00BE7EDC" w:rsidRDefault="004704F3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4704F3" w:rsidRPr="00BE7EDC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E24560">
            <w:pPr>
              <w:rPr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课程类别（可多选）</w:t>
            </w:r>
            <w:r w:rsidRPr="00BE7EDC">
              <w:rPr>
                <w:b/>
                <w:bCs/>
                <w:color w:val="000000"/>
                <w:sz w:val="24"/>
              </w:rPr>
              <w:t>:</w:t>
            </w:r>
            <w:r w:rsidRPr="00BE7EDC">
              <w:rPr>
                <w:rFonts w:hint="eastAsia"/>
                <w:color w:val="000000"/>
                <w:sz w:val="24"/>
              </w:rPr>
              <w:t>□核心课程□双语课程□专业必修课程□竺院教学班课程</w:t>
            </w:r>
          </w:p>
          <w:p w:rsidR="004704F3" w:rsidRPr="00BE7EDC" w:rsidRDefault="004704F3" w:rsidP="004704F3">
            <w:pPr>
              <w:ind w:firstLineChars="600" w:firstLine="31680"/>
              <w:rPr>
                <w:color w:val="000000"/>
                <w:sz w:val="24"/>
              </w:rPr>
            </w:pPr>
            <w:r w:rsidRPr="00BE7EDC">
              <w:rPr>
                <w:rFonts w:hint="eastAsia"/>
                <w:color w:val="000000"/>
                <w:sz w:val="24"/>
              </w:rPr>
              <w:t>□专业选修程□大类课程□通识课程□外学院课程</w:t>
            </w:r>
          </w:p>
        </w:tc>
      </w:tr>
      <w:tr w:rsidR="004704F3" w:rsidRPr="00BE7EDC" w:rsidTr="008E5E4F">
        <w:trPr>
          <w:trHeight w:val="541"/>
        </w:trPr>
        <w:tc>
          <w:tcPr>
            <w:tcW w:w="5000" w:type="pct"/>
            <w:gridSpan w:val="4"/>
            <w:vAlign w:val="center"/>
          </w:tcPr>
          <w:p w:rsidR="004704F3" w:rsidRPr="00BE7EDC" w:rsidRDefault="004704F3" w:rsidP="00222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BE7EDC">
              <w:rPr>
                <w:rFonts w:hint="eastAsia"/>
                <w:bCs/>
                <w:color w:val="000000"/>
                <w:sz w:val="24"/>
              </w:rPr>
              <w:t>平时成绩</w:t>
            </w:r>
            <w:r w:rsidRPr="00BE7EDC">
              <w:rPr>
                <w:bCs/>
                <w:color w:val="000000"/>
                <w:sz w:val="24"/>
                <w:u w:val="single"/>
              </w:rPr>
              <w:t xml:space="preserve">% </w:t>
            </w:r>
            <w:r w:rsidRPr="00BE7EDC">
              <w:rPr>
                <w:rFonts w:hint="eastAsia"/>
                <w:bCs/>
                <w:color w:val="000000"/>
                <w:sz w:val="24"/>
              </w:rPr>
              <w:t>试卷成绩</w:t>
            </w:r>
            <w:r w:rsidRPr="00BE7EDC">
              <w:rPr>
                <w:bCs/>
                <w:color w:val="000000"/>
                <w:sz w:val="24"/>
                <w:u w:val="single"/>
              </w:rPr>
              <w:t>%</w:t>
            </w:r>
            <w:r w:rsidRPr="00BE7EDC">
              <w:rPr>
                <w:rFonts w:hint="eastAsia"/>
                <w:bCs/>
                <w:color w:val="000000"/>
                <w:szCs w:val="21"/>
              </w:rPr>
              <w:t>（原则上平时成绩不低于</w:t>
            </w:r>
            <w:r w:rsidRPr="00BE7EDC">
              <w:rPr>
                <w:color w:val="000000"/>
                <w:szCs w:val="21"/>
              </w:rPr>
              <w:t>40%</w:t>
            </w:r>
            <w:r w:rsidRPr="00BE7ED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试卷命题</w:t>
            </w:r>
          </w:p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同年</w:t>
            </w:r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不允许有重复题目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近四年试卷重复率不能超过</w:t>
            </w:r>
            <w:r w:rsidRPr="00BE7EDC">
              <w:t>30%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主观题需要有评分细则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阅卷要求</w:t>
            </w:r>
          </w:p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根据评分细则，用正分形式评分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AE5EA1">
            <w:r w:rsidRPr="00BE7EDC">
              <w:rPr>
                <w:rFonts w:hint="eastAsia"/>
              </w:rPr>
              <w:t>用红色笔阅卷，单人批改试卷需在总分处签名，集体批改试卷每位阅卷老师均需在相应位置打分签名，总分处由教学</w:t>
            </w:r>
            <w:smartTag w:uri="urn:schemas-microsoft-com:office:smarttags" w:element="PersonName">
              <w:smartTagPr>
                <w:attr w:name="ProductID" w:val="班责任"/>
              </w:smartTagPr>
              <w:r w:rsidRPr="00BE7EDC">
                <w:rPr>
                  <w:rFonts w:hint="eastAsia"/>
                </w:rPr>
                <w:t>班责任</w:t>
              </w:r>
            </w:smartTag>
            <w:r w:rsidRPr="00BE7EDC">
              <w:rPr>
                <w:rFonts w:hint="eastAsia"/>
              </w:rPr>
              <w:t>老师签名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AE5EA1">
            <w:r w:rsidRPr="00BE7EDC">
              <w:rPr>
                <w:rFonts w:hint="eastAsia"/>
              </w:rPr>
              <w:t>卷面分数发生更改，批改教师需在更改处签名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成绩分布合理，总评成绩</w:t>
            </w:r>
            <w:r w:rsidRPr="00BE7EDC">
              <w:t>90</w:t>
            </w:r>
            <w:r w:rsidRPr="00BE7EDC">
              <w:rPr>
                <w:rFonts w:hint="eastAsia"/>
              </w:rPr>
              <w:t>分以上不超过</w:t>
            </w:r>
            <w:r w:rsidRPr="00BE7EDC">
              <w:t>30%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教学日历</w:t>
            </w:r>
            <w:r w:rsidRPr="00BE7EDC">
              <w:t>1</w:t>
            </w:r>
            <w:r w:rsidRPr="00BE7EDC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试卷分析表</w:t>
            </w:r>
            <w:r w:rsidRPr="00BE7EDC">
              <w:t>1</w:t>
            </w:r>
            <w:r w:rsidRPr="00BE7EDC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成绩登记表</w:t>
            </w:r>
            <w:r w:rsidRPr="00BE7EDC">
              <w:t>2</w:t>
            </w:r>
            <w:r w:rsidRPr="00BE7EDC">
              <w:rPr>
                <w:rFonts w:hint="eastAsia"/>
              </w:rPr>
              <w:t>份（</w:t>
            </w:r>
            <w:r w:rsidRPr="00BE7EDC">
              <w:t>1</w:t>
            </w:r>
            <w:r w:rsidRPr="00BE7EDC">
              <w:rPr>
                <w:rFonts w:hint="eastAsia"/>
              </w:rPr>
              <w:t>份总成绩；</w:t>
            </w:r>
            <w:r w:rsidRPr="00BE7EDC">
              <w:t>1</w:t>
            </w:r>
            <w:r w:rsidRPr="00BE7EDC"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平时成绩给分说明</w:t>
            </w:r>
            <w:r w:rsidRPr="00BE7EDC">
              <w:t>1</w:t>
            </w:r>
            <w:r w:rsidRPr="00BE7EDC">
              <w:rPr>
                <w:rFonts w:hint="eastAsia"/>
              </w:rPr>
              <w:t>份（不超过</w:t>
            </w:r>
            <w:r w:rsidRPr="00BE7EDC">
              <w:t>A4</w:t>
            </w:r>
            <w:r w:rsidRPr="00BE7EDC">
              <w:rPr>
                <w:rFonts w:hint="eastAsia"/>
              </w:rPr>
              <w:t>纸</w:t>
            </w:r>
            <w:r w:rsidRPr="00BE7EDC">
              <w:t>1</w:t>
            </w:r>
            <w:r w:rsidRPr="00BE7EDC">
              <w:rPr>
                <w:rFonts w:hint="eastAsia"/>
              </w:rPr>
              <w:t>页）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学生考卷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空白卷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卷答案（含评分细则）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/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考场情况记录表、缺考登记表、学生签名表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BE7EDC" w:rsidRDefault="004704F3" w:rsidP="008E5E4F">
            <w:r>
              <w:rPr>
                <w:rFonts w:hint="eastAsia"/>
              </w:rPr>
              <w:t>任课教师留存备查</w:t>
            </w:r>
          </w:p>
        </w:tc>
        <w:tc>
          <w:tcPr>
            <w:tcW w:w="3243" w:type="pct"/>
          </w:tcPr>
          <w:p w:rsidR="004704F3" w:rsidRPr="00BE7EDC" w:rsidRDefault="004704F3" w:rsidP="008E5E4F">
            <w:r w:rsidRPr="00BE7EDC">
              <w:t>X-Y</w:t>
            </w:r>
            <w:r w:rsidRPr="00BE7EDC">
              <w:rPr>
                <w:rFonts w:hint="eastAsia"/>
              </w:rPr>
              <w:t>课程实验报告电子文档或纸质报告存档</w:t>
            </w:r>
            <w:bookmarkStart w:id="0" w:name="_GoBack"/>
            <w:bookmarkEnd w:id="0"/>
            <w:r>
              <w:rPr>
                <w:rFonts w:hint="eastAsia"/>
              </w:rPr>
              <w:t>人签名栏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  <w:tr w:rsidR="004704F3" w:rsidRPr="00BE7EDC" w:rsidTr="008E5E4F">
        <w:trPr>
          <w:trHeight w:val="397"/>
        </w:trPr>
        <w:tc>
          <w:tcPr>
            <w:tcW w:w="449" w:type="pct"/>
          </w:tcPr>
          <w:p w:rsidR="004704F3" w:rsidRPr="00BE7EDC" w:rsidRDefault="004704F3" w:rsidP="008E5E4F"/>
        </w:tc>
        <w:tc>
          <w:tcPr>
            <w:tcW w:w="696" w:type="pct"/>
          </w:tcPr>
          <w:p w:rsidR="004704F3" w:rsidRPr="007A014B" w:rsidRDefault="004704F3" w:rsidP="008E5E4F">
            <w:r>
              <w:rPr>
                <w:rFonts w:hint="eastAsia"/>
              </w:rPr>
              <w:t>任课教师留存备查</w:t>
            </w:r>
          </w:p>
        </w:tc>
        <w:tc>
          <w:tcPr>
            <w:tcW w:w="3243" w:type="pct"/>
          </w:tcPr>
          <w:p w:rsidR="004704F3" w:rsidRPr="00BE7EDC" w:rsidRDefault="004704F3" w:rsidP="008E5E4F">
            <w:r w:rsidRPr="00BE7EDC">
              <w:rPr>
                <w:rFonts w:hint="eastAsia"/>
              </w:rPr>
              <w:t>平时作业、考查、期中考试等，要求评阅给出相应的分数及评语（</w:t>
            </w:r>
            <w:r>
              <w:rPr>
                <w:rFonts w:hint="eastAsia"/>
              </w:rPr>
              <w:t>存档人签名栏</w:t>
            </w:r>
            <w:r w:rsidRPr="00BE7EDC">
              <w:rPr>
                <w:rFonts w:hint="eastAsia"/>
              </w:rPr>
              <w:t>）</w:t>
            </w:r>
          </w:p>
        </w:tc>
        <w:tc>
          <w:tcPr>
            <w:tcW w:w="612" w:type="pct"/>
          </w:tcPr>
          <w:p w:rsidR="004704F3" w:rsidRPr="00BE7EDC" w:rsidRDefault="004704F3" w:rsidP="008E5E4F"/>
        </w:tc>
      </w:tr>
    </w:tbl>
    <w:p w:rsidR="004704F3" w:rsidRDefault="004704F3" w:rsidP="00E24560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归档资料提交人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  <w:r>
        <w:rPr>
          <w:bCs/>
          <w:color w:val="000000"/>
          <w:sz w:val="28"/>
          <w:szCs w:val="28"/>
        </w:rPr>
        <w:t xml:space="preserve">       </w:t>
      </w:r>
    </w:p>
    <w:p w:rsidR="004704F3" w:rsidRPr="00E24560" w:rsidRDefault="004704F3">
      <w:r>
        <w:rPr>
          <w:rFonts w:hint="eastAsia"/>
          <w:bCs/>
          <w:color w:val="000000"/>
          <w:sz w:val="28"/>
          <w:szCs w:val="28"/>
        </w:rPr>
        <w:t>归档资料复核人签名：</w:t>
      </w:r>
      <w:r>
        <w:rPr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Cs/>
          <w:color w:val="000000"/>
          <w:sz w:val="28"/>
          <w:szCs w:val="28"/>
        </w:rPr>
        <w:t>复核时间：</w:t>
      </w:r>
    </w:p>
    <w:sectPr w:rsidR="004704F3" w:rsidRPr="00E24560" w:rsidSect="00E245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F3" w:rsidRDefault="004704F3" w:rsidP="00222D3C">
      <w:r>
        <w:separator/>
      </w:r>
    </w:p>
  </w:endnote>
  <w:endnote w:type="continuationSeparator" w:id="1">
    <w:p w:rsidR="004704F3" w:rsidRDefault="004704F3" w:rsidP="00222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F3" w:rsidRDefault="004704F3" w:rsidP="00222D3C">
      <w:r>
        <w:separator/>
      </w:r>
    </w:p>
  </w:footnote>
  <w:footnote w:type="continuationSeparator" w:id="1">
    <w:p w:rsidR="004704F3" w:rsidRDefault="004704F3" w:rsidP="00222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4560"/>
    <w:rsid w:val="00073AAB"/>
    <w:rsid w:val="00222D3C"/>
    <w:rsid w:val="002B6296"/>
    <w:rsid w:val="002D4D2C"/>
    <w:rsid w:val="002F13CD"/>
    <w:rsid w:val="00315E7F"/>
    <w:rsid w:val="00423576"/>
    <w:rsid w:val="00425D41"/>
    <w:rsid w:val="00432834"/>
    <w:rsid w:val="004704F3"/>
    <w:rsid w:val="005D0A48"/>
    <w:rsid w:val="00615088"/>
    <w:rsid w:val="007A014B"/>
    <w:rsid w:val="007D7798"/>
    <w:rsid w:val="008E5E4F"/>
    <w:rsid w:val="00935E29"/>
    <w:rsid w:val="009A5CFE"/>
    <w:rsid w:val="009C0F6B"/>
    <w:rsid w:val="00AE5EA1"/>
    <w:rsid w:val="00BE7EDC"/>
    <w:rsid w:val="00E24560"/>
    <w:rsid w:val="00ED43DF"/>
    <w:rsid w:val="00F5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D2C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E245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24560"/>
    <w:rPr>
      <w:rFonts w:ascii="Cambria" w:eastAsia="宋体" w:hAnsi="Cambria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22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22D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2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22D3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108</Words>
  <Characters>617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控制科学与工程学院本科考试课程存档表</dc:title>
  <dc:subject/>
  <dc:creator>于玲</dc:creator>
  <cp:keywords/>
  <dc:description/>
  <cp:lastModifiedBy>Dell-zju</cp:lastModifiedBy>
  <cp:revision>2</cp:revision>
  <dcterms:created xsi:type="dcterms:W3CDTF">2019-12-25T09:11:00Z</dcterms:created>
  <dcterms:modified xsi:type="dcterms:W3CDTF">2019-12-25T09:11:00Z</dcterms:modified>
</cp:coreProperties>
</file>