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77" w:rsidRDefault="00960177" w:rsidP="00B906F6">
      <w:pPr>
        <w:pStyle w:val="Heading2"/>
        <w:jc w:val="center"/>
      </w:pPr>
      <w:r>
        <w:rPr>
          <w:rFonts w:hint="eastAsia"/>
        </w:rPr>
        <w:t>控制科学与工程学院</w:t>
      </w:r>
      <w:r w:rsidRPr="0066447F">
        <w:rPr>
          <w:rFonts w:hint="eastAsia"/>
        </w:rPr>
        <w:t>本科考查课程存档表</w:t>
      </w:r>
    </w:p>
    <w:p w:rsidR="00960177" w:rsidRDefault="00960177" w:rsidP="00B906F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5"/>
        <w:gridCol w:w="1387"/>
        <w:gridCol w:w="6461"/>
        <w:gridCol w:w="1219"/>
      </w:tblGrid>
      <w:tr w:rsidR="00960177" w:rsidRPr="003A7355" w:rsidTr="008E5E4F">
        <w:trPr>
          <w:trHeight w:val="779"/>
        </w:trPr>
        <w:tc>
          <w:tcPr>
            <w:tcW w:w="5000" w:type="pct"/>
            <w:gridSpan w:val="4"/>
            <w:vAlign w:val="center"/>
          </w:tcPr>
          <w:p w:rsidR="00960177" w:rsidRPr="003A7355" w:rsidRDefault="00960177" w:rsidP="008E5E4F">
            <w:pPr>
              <w:rPr>
                <w:color w:val="000000"/>
                <w:sz w:val="24"/>
              </w:rPr>
            </w:pPr>
            <w:r w:rsidRPr="003A7355">
              <w:rPr>
                <w:rFonts w:hint="eastAsia"/>
                <w:b/>
                <w:bCs/>
                <w:color w:val="000000"/>
                <w:sz w:val="24"/>
              </w:rPr>
              <w:t>学院（系）：</w:t>
            </w:r>
            <w:r w:rsidRPr="003A7355">
              <w:rPr>
                <w:rFonts w:hint="eastAsia"/>
                <w:color w:val="000000"/>
                <w:sz w:val="24"/>
              </w:rPr>
              <w:t>控制科学与工程学院</w:t>
            </w:r>
            <w:r w:rsidRPr="003A7355">
              <w:rPr>
                <w:rFonts w:hint="eastAsia"/>
                <w:b/>
                <w:color w:val="000000"/>
                <w:sz w:val="24"/>
              </w:rPr>
              <w:t>专业年级：</w:t>
            </w:r>
            <w:r>
              <w:rPr>
                <w:b/>
                <w:color w:val="000000"/>
                <w:sz w:val="24"/>
              </w:rPr>
              <w:t xml:space="preserve">     </w:t>
            </w:r>
            <w:r w:rsidRPr="003A7355">
              <w:rPr>
                <w:rFonts w:hint="eastAsia"/>
                <w:b/>
                <w:color w:val="000000"/>
                <w:sz w:val="24"/>
              </w:rPr>
              <w:t>专业</w:t>
            </w:r>
            <w:r>
              <w:rPr>
                <w:b/>
                <w:color w:val="000000"/>
                <w:sz w:val="24"/>
              </w:rPr>
              <w:t xml:space="preserve">   </w:t>
            </w:r>
            <w:r w:rsidRPr="003A7355">
              <w:rPr>
                <w:rFonts w:hint="eastAsia"/>
                <w:b/>
                <w:color w:val="000000"/>
                <w:sz w:val="24"/>
              </w:rPr>
              <w:t>级</w:t>
            </w:r>
          </w:p>
        </w:tc>
      </w:tr>
      <w:tr w:rsidR="00960177" w:rsidRPr="003A7355" w:rsidTr="008E5E4F">
        <w:trPr>
          <w:trHeight w:val="705"/>
        </w:trPr>
        <w:tc>
          <w:tcPr>
            <w:tcW w:w="5000" w:type="pct"/>
            <w:gridSpan w:val="4"/>
            <w:vAlign w:val="center"/>
          </w:tcPr>
          <w:p w:rsidR="00960177" w:rsidRPr="003A7355" w:rsidRDefault="00960177" w:rsidP="008E5E4F">
            <w:pPr>
              <w:rPr>
                <w:b/>
                <w:bCs/>
                <w:color w:val="000000"/>
                <w:sz w:val="24"/>
              </w:rPr>
            </w:pPr>
            <w:r w:rsidRPr="003A7355">
              <w:rPr>
                <w:rFonts w:hint="eastAsia"/>
                <w:b/>
                <w:bCs/>
                <w:color w:val="000000"/>
                <w:sz w:val="24"/>
              </w:rPr>
              <w:t>课程代码：课程名称：</w:t>
            </w:r>
          </w:p>
        </w:tc>
      </w:tr>
      <w:tr w:rsidR="00960177" w:rsidRPr="003A7355" w:rsidTr="008E5E4F">
        <w:trPr>
          <w:trHeight w:val="705"/>
        </w:trPr>
        <w:tc>
          <w:tcPr>
            <w:tcW w:w="5000" w:type="pct"/>
            <w:gridSpan w:val="4"/>
            <w:vAlign w:val="center"/>
          </w:tcPr>
          <w:p w:rsidR="00960177" w:rsidRPr="003A7355" w:rsidRDefault="00960177" w:rsidP="008E5E4F">
            <w:pPr>
              <w:rPr>
                <w:b/>
                <w:bCs/>
                <w:color w:val="000000"/>
                <w:sz w:val="24"/>
              </w:rPr>
            </w:pPr>
            <w:r w:rsidRPr="003A7355">
              <w:rPr>
                <w:rFonts w:hint="eastAsia"/>
                <w:b/>
                <w:bCs/>
                <w:color w:val="000000"/>
                <w:sz w:val="24"/>
              </w:rPr>
              <w:t>开课学期：课程学分：课程周学时：总学时：</w:t>
            </w:r>
          </w:p>
        </w:tc>
      </w:tr>
      <w:tr w:rsidR="00960177" w:rsidRPr="003A7355" w:rsidTr="008E5E4F">
        <w:trPr>
          <w:trHeight w:val="705"/>
        </w:trPr>
        <w:tc>
          <w:tcPr>
            <w:tcW w:w="5000" w:type="pct"/>
            <w:gridSpan w:val="4"/>
            <w:vAlign w:val="center"/>
          </w:tcPr>
          <w:p w:rsidR="00960177" w:rsidRPr="003A7355" w:rsidRDefault="00960177" w:rsidP="008E5E4F">
            <w:pPr>
              <w:rPr>
                <w:b/>
                <w:bCs/>
                <w:color w:val="000000"/>
                <w:sz w:val="24"/>
              </w:rPr>
            </w:pPr>
            <w:r w:rsidRPr="003A7355">
              <w:rPr>
                <w:rFonts w:hint="eastAsia"/>
                <w:b/>
                <w:bCs/>
                <w:color w:val="000000"/>
                <w:sz w:val="24"/>
              </w:rPr>
              <w:t>教学班学时划分（</w:t>
            </w:r>
            <w:r w:rsidRPr="003A7355">
              <w:rPr>
                <w:rFonts w:hint="eastAsia"/>
                <w:b/>
                <w:bCs/>
                <w:color w:val="000000"/>
                <w:sz w:val="18"/>
                <w:szCs w:val="18"/>
              </w:rPr>
              <w:t>教学</w:t>
            </w:r>
            <w:smartTag w:uri="urn:schemas-microsoft-com:office:smarttags" w:element="PersonName">
              <w:smartTagPr>
                <w:attr w:name="ProductID" w:val="班多位"/>
              </w:smartTagPr>
              <w:r w:rsidRPr="003A7355">
                <w:rPr>
                  <w:rFonts w:hint="eastAsia"/>
                  <w:b/>
                  <w:bCs/>
                  <w:color w:val="000000"/>
                  <w:sz w:val="18"/>
                  <w:szCs w:val="18"/>
                </w:rPr>
                <w:t>班多位</w:t>
              </w:r>
            </w:smartTag>
            <w:r w:rsidRPr="003A7355">
              <w:rPr>
                <w:rFonts w:hint="eastAsia"/>
                <w:b/>
                <w:bCs/>
                <w:color w:val="000000"/>
                <w:sz w:val="18"/>
                <w:szCs w:val="18"/>
              </w:rPr>
              <w:t>老师的注明各承担的学时，包括实验</w:t>
            </w:r>
            <w:r w:rsidRPr="003A7355">
              <w:rPr>
                <w:rFonts w:hint="eastAsia"/>
                <w:b/>
                <w:bCs/>
                <w:color w:val="000000"/>
                <w:sz w:val="24"/>
              </w:rPr>
              <w:t>）：</w:t>
            </w:r>
          </w:p>
          <w:p w:rsidR="00960177" w:rsidRDefault="00960177" w:rsidP="008E5E4F">
            <w:pPr>
              <w:rPr>
                <w:b/>
                <w:bCs/>
                <w:color w:val="000000"/>
                <w:sz w:val="24"/>
              </w:rPr>
            </w:pPr>
          </w:p>
          <w:p w:rsidR="00960177" w:rsidRPr="003A7355" w:rsidRDefault="00960177" w:rsidP="008E5E4F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960177" w:rsidRPr="003A7355" w:rsidTr="008E5E4F">
        <w:trPr>
          <w:trHeight w:val="848"/>
        </w:trPr>
        <w:tc>
          <w:tcPr>
            <w:tcW w:w="5000" w:type="pct"/>
            <w:gridSpan w:val="4"/>
            <w:vAlign w:val="center"/>
          </w:tcPr>
          <w:p w:rsidR="00960177" w:rsidRPr="003A7355" w:rsidRDefault="00960177" w:rsidP="008E5E4F">
            <w:pPr>
              <w:rPr>
                <w:color w:val="000000"/>
                <w:sz w:val="24"/>
              </w:rPr>
            </w:pPr>
            <w:r w:rsidRPr="003A7355">
              <w:rPr>
                <w:rFonts w:hint="eastAsia"/>
                <w:b/>
                <w:bCs/>
                <w:color w:val="000000"/>
                <w:sz w:val="24"/>
              </w:rPr>
              <w:t>课程类别（可多选）</w:t>
            </w:r>
            <w:r w:rsidRPr="003A7355">
              <w:rPr>
                <w:b/>
                <w:bCs/>
                <w:color w:val="000000"/>
                <w:sz w:val="24"/>
              </w:rPr>
              <w:t xml:space="preserve">: </w:t>
            </w:r>
            <w:r w:rsidRPr="003A7355">
              <w:rPr>
                <w:rFonts w:hint="eastAsia"/>
                <w:color w:val="000000"/>
                <w:sz w:val="24"/>
              </w:rPr>
              <w:t>□核心课程□双语课程□专业必修课程□竺院教学班课程</w:t>
            </w:r>
          </w:p>
          <w:p w:rsidR="00960177" w:rsidRDefault="00960177" w:rsidP="00960177">
            <w:pPr>
              <w:ind w:firstLineChars="550" w:firstLine="31680"/>
              <w:rPr>
                <w:color w:val="000000"/>
                <w:sz w:val="24"/>
              </w:rPr>
            </w:pPr>
          </w:p>
          <w:p w:rsidR="00960177" w:rsidRDefault="00960177" w:rsidP="00960177">
            <w:pPr>
              <w:ind w:firstLineChars="550" w:firstLine="31680"/>
              <w:rPr>
                <w:color w:val="000000"/>
                <w:sz w:val="24"/>
              </w:rPr>
            </w:pPr>
            <w:r w:rsidRPr="003A7355">
              <w:rPr>
                <w:rFonts w:hint="eastAsia"/>
                <w:color w:val="000000"/>
                <w:sz w:val="24"/>
              </w:rPr>
              <w:t>□专业选修程□大类课程□通识课程□外学院课程</w:t>
            </w:r>
          </w:p>
          <w:p w:rsidR="00960177" w:rsidRPr="00AC1175" w:rsidRDefault="00960177" w:rsidP="00960177">
            <w:pPr>
              <w:ind w:firstLineChars="550" w:firstLine="31680"/>
              <w:rPr>
                <w:color w:val="000000"/>
                <w:sz w:val="24"/>
              </w:rPr>
            </w:pPr>
          </w:p>
        </w:tc>
      </w:tr>
      <w:tr w:rsidR="00960177" w:rsidRPr="003A7355" w:rsidTr="008E5E4F">
        <w:trPr>
          <w:trHeight w:val="772"/>
        </w:trPr>
        <w:tc>
          <w:tcPr>
            <w:tcW w:w="5000" w:type="pct"/>
            <w:gridSpan w:val="4"/>
            <w:vAlign w:val="center"/>
          </w:tcPr>
          <w:p w:rsidR="00960177" w:rsidRPr="003A7355" w:rsidRDefault="00960177" w:rsidP="00315E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A7355">
              <w:rPr>
                <w:rFonts w:hint="eastAsia"/>
                <w:b/>
                <w:bCs/>
                <w:color w:val="000000"/>
                <w:sz w:val="24"/>
              </w:rPr>
              <w:t>成绩构成比例：</w:t>
            </w:r>
            <w:r w:rsidRPr="003A7355">
              <w:rPr>
                <w:rFonts w:hint="eastAsia"/>
                <w:bCs/>
                <w:color w:val="000000"/>
                <w:sz w:val="24"/>
              </w:rPr>
              <w:t>平时成绩</w:t>
            </w:r>
            <w:r w:rsidRPr="003A7355">
              <w:rPr>
                <w:bCs/>
                <w:color w:val="000000"/>
                <w:sz w:val="24"/>
                <w:u w:val="single"/>
              </w:rPr>
              <w:t xml:space="preserve">      % </w:t>
            </w:r>
            <w:r w:rsidRPr="003A7355">
              <w:rPr>
                <w:rFonts w:hint="eastAsia"/>
                <w:bCs/>
                <w:color w:val="000000"/>
                <w:sz w:val="24"/>
              </w:rPr>
              <w:t>期末成绩</w:t>
            </w:r>
            <w:r w:rsidRPr="003A7355">
              <w:rPr>
                <w:bCs/>
                <w:color w:val="000000"/>
                <w:sz w:val="24"/>
                <w:u w:val="single"/>
              </w:rPr>
              <w:t xml:space="preserve">      %</w:t>
            </w:r>
            <w:r w:rsidRPr="003A7355">
              <w:rPr>
                <w:rFonts w:hint="eastAsia"/>
                <w:bCs/>
                <w:color w:val="000000"/>
                <w:szCs w:val="21"/>
              </w:rPr>
              <w:t>（原则上平时成绩不低于</w:t>
            </w:r>
            <w:r w:rsidRPr="003A7355">
              <w:rPr>
                <w:color w:val="000000"/>
                <w:szCs w:val="21"/>
              </w:rPr>
              <w:t>40%</w:t>
            </w:r>
            <w:r w:rsidRPr="003A7355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60177" w:rsidRPr="003A7355" w:rsidTr="00315EC8">
        <w:trPr>
          <w:trHeight w:val="454"/>
        </w:trPr>
        <w:tc>
          <w:tcPr>
            <w:tcW w:w="449" w:type="pct"/>
          </w:tcPr>
          <w:p w:rsidR="00960177" w:rsidRPr="003A7355" w:rsidRDefault="00960177" w:rsidP="00151CDA">
            <w:r w:rsidRPr="003A7355">
              <w:rPr>
                <w:rFonts w:hint="eastAsia"/>
              </w:rPr>
              <w:t>序号</w:t>
            </w:r>
          </w:p>
        </w:tc>
        <w:tc>
          <w:tcPr>
            <w:tcW w:w="696" w:type="pct"/>
          </w:tcPr>
          <w:p w:rsidR="00960177" w:rsidRPr="003A7355" w:rsidRDefault="00960177" w:rsidP="00151CDA">
            <w:pPr>
              <w:rPr>
                <w:highlight w:val="yellow"/>
              </w:rPr>
            </w:pPr>
          </w:p>
        </w:tc>
        <w:tc>
          <w:tcPr>
            <w:tcW w:w="3243" w:type="pct"/>
          </w:tcPr>
          <w:p w:rsidR="00960177" w:rsidRPr="003A7355" w:rsidRDefault="00960177" w:rsidP="00151CDA">
            <w:r w:rsidRPr="003A7355">
              <w:rPr>
                <w:rFonts w:hint="eastAsia"/>
              </w:rPr>
              <w:t>随堂测试的需有试题、答题、评阅等资料（电子、纸质均可）。</w:t>
            </w:r>
          </w:p>
        </w:tc>
        <w:tc>
          <w:tcPr>
            <w:tcW w:w="612" w:type="pct"/>
          </w:tcPr>
          <w:p w:rsidR="00960177" w:rsidRPr="003A7355" w:rsidRDefault="00960177" w:rsidP="00151CDA"/>
        </w:tc>
      </w:tr>
      <w:tr w:rsidR="00960177" w:rsidRPr="003A7355" w:rsidTr="00315EC8">
        <w:trPr>
          <w:trHeight w:val="454"/>
        </w:trPr>
        <w:tc>
          <w:tcPr>
            <w:tcW w:w="449" w:type="pct"/>
          </w:tcPr>
          <w:p w:rsidR="00960177" w:rsidRPr="003A7355" w:rsidRDefault="00960177" w:rsidP="00151CDA"/>
        </w:tc>
        <w:tc>
          <w:tcPr>
            <w:tcW w:w="696" w:type="pct"/>
          </w:tcPr>
          <w:p w:rsidR="00960177" w:rsidRPr="003A7355" w:rsidRDefault="00960177" w:rsidP="00151CDA">
            <w:pPr>
              <w:rPr>
                <w:highlight w:val="yellow"/>
              </w:rPr>
            </w:pPr>
            <w:r w:rsidRPr="003A7355">
              <w:rPr>
                <w:rFonts w:hint="eastAsia"/>
              </w:rPr>
              <w:t>成绩评定</w:t>
            </w:r>
          </w:p>
        </w:tc>
        <w:tc>
          <w:tcPr>
            <w:tcW w:w="3243" w:type="pct"/>
          </w:tcPr>
          <w:p w:rsidR="00960177" w:rsidRPr="003A7355" w:rsidRDefault="00960177" w:rsidP="00151CDA">
            <w:pPr>
              <w:rPr>
                <w:highlight w:val="yellow"/>
              </w:rPr>
            </w:pPr>
            <w:r w:rsidRPr="003A7355">
              <w:rPr>
                <w:rFonts w:hint="eastAsia"/>
              </w:rPr>
              <w:t>成绩分布合理，总评成绩</w:t>
            </w:r>
            <w:r w:rsidRPr="003A7355">
              <w:t>90</w:t>
            </w:r>
            <w:r w:rsidRPr="003A7355">
              <w:rPr>
                <w:rFonts w:hint="eastAsia"/>
              </w:rPr>
              <w:t>分（优秀）以上不超过</w:t>
            </w:r>
            <w:r w:rsidRPr="003A7355">
              <w:t>30%</w:t>
            </w:r>
          </w:p>
        </w:tc>
        <w:tc>
          <w:tcPr>
            <w:tcW w:w="612" w:type="pct"/>
          </w:tcPr>
          <w:p w:rsidR="00960177" w:rsidRPr="003A7355" w:rsidRDefault="00960177" w:rsidP="00151CDA"/>
        </w:tc>
      </w:tr>
      <w:tr w:rsidR="00960177" w:rsidRPr="003A7355" w:rsidTr="00315EC8">
        <w:trPr>
          <w:trHeight w:val="454"/>
        </w:trPr>
        <w:tc>
          <w:tcPr>
            <w:tcW w:w="449" w:type="pct"/>
          </w:tcPr>
          <w:p w:rsidR="00960177" w:rsidRPr="003A7355" w:rsidRDefault="00960177" w:rsidP="00151CDA"/>
        </w:tc>
        <w:tc>
          <w:tcPr>
            <w:tcW w:w="696" w:type="pct"/>
          </w:tcPr>
          <w:p w:rsidR="00960177" w:rsidRPr="003A7355" w:rsidRDefault="00960177" w:rsidP="00151CDA">
            <w:r w:rsidRPr="003A7355">
              <w:rPr>
                <w:rFonts w:hint="eastAsia"/>
              </w:rPr>
              <w:t>存档资料</w:t>
            </w:r>
          </w:p>
        </w:tc>
        <w:tc>
          <w:tcPr>
            <w:tcW w:w="3243" w:type="pct"/>
          </w:tcPr>
          <w:p w:rsidR="00960177" w:rsidRPr="003A7355" w:rsidRDefault="00960177" w:rsidP="00151CDA">
            <w:r w:rsidRPr="003A7355">
              <w:rPr>
                <w:rFonts w:hint="eastAsia"/>
              </w:rPr>
              <w:t>教学日历</w:t>
            </w:r>
            <w:r w:rsidRPr="003A7355">
              <w:t>1</w:t>
            </w:r>
            <w:r w:rsidRPr="003A7355"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960177" w:rsidRPr="003A7355" w:rsidRDefault="00960177" w:rsidP="00151CDA"/>
        </w:tc>
      </w:tr>
      <w:tr w:rsidR="00960177" w:rsidRPr="003A7355" w:rsidTr="00315EC8">
        <w:trPr>
          <w:trHeight w:val="454"/>
        </w:trPr>
        <w:tc>
          <w:tcPr>
            <w:tcW w:w="449" w:type="pct"/>
          </w:tcPr>
          <w:p w:rsidR="00960177" w:rsidRPr="003A7355" w:rsidRDefault="00960177" w:rsidP="00151CDA">
            <w:bookmarkStart w:id="0" w:name="_GoBack"/>
            <w:bookmarkEnd w:id="0"/>
          </w:p>
        </w:tc>
        <w:tc>
          <w:tcPr>
            <w:tcW w:w="696" w:type="pct"/>
          </w:tcPr>
          <w:p w:rsidR="00960177" w:rsidRPr="003A7355" w:rsidRDefault="00960177" w:rsidP="00151CDA"/>
        </w:tc>
        <w:tc>
          <w:tcPr>
            <w:tcW w:w="3243" w:type="pct"/>
          </w:tcPr>
          <w:p w:rsidR="00960177" w:rsidRPr="003A7355" w:rsidRDefault="00960177" w:rsidP="00151CDA">
            <w:r w:rsidRPr="003A7355">
              <w:rPr>
                <w:rFonts w:hint="eastAsia"/>
              </w:rPr>
              <w:t>试卷分析表</w:t>
            </w:r>
            <w:r w:rsidRPr="003A7355">
              <w:t>1</w:t>
            </w:r>
            <w:r w:rsidRPr="003A7355"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960177" w:rsidRPr="003A7355" w:rsidRDefault="00960177" w:rsidP="00151CDA"/>
        </w:tc>
      </w:tr>
      <w:tr w:rsidR="00960177" w:rsidRPr="003A7355" w:rsidTr="00315EC8">
        <w:trPr>
          <w:trHeight w:val="454"/>
        </w:trPr>
        <w:tc>
          <w:tcPr>
            <w:tcW w:w="449" w:type="pct"/>
          </w:tcPr>
          <w:p w:rsidR="00960177" w:rsidRPr="003A7355" w:rsidRDefault="00960177" w:rsidP="00151CDA"/>
        </w:tc>
        <w:tc>
          <w:tcPr>
            <w:tcW w:w="696" w:type="pct"/>
          </w:tcPr>
          <w:p w:rsidR="00960177" w:rsidRPr="003A7355" w:rsidRDefault="00960177" w:rsidP="00151CDA"/>
        </w:tc>
        <w:tc>
          <w:tcPr>
            <w:tcW w:w="3243" w:type="pct"/>
          </w:tcPr>
          <w:p w:rsidR="00960177" w:rsidRPr="003A7355" w:rsidRDefault="00960177" w:rsidP="00151CDA">
            <w:r w:rsidRPr="003A7355">
              <w:rPr>
                <w:rFonts w:hint="eastAsia"/>
              </w:rPr>
              <w:t>成绩登记表</w:t>
            </w:r>
            <w:r w:rsidRPr="003A7355">
              <w:t>2</w:t>
            </w:r>
            <w:r w:rsidRPr="003A7355">
              <w:rPr>
                <w:rFonts w:hint="eastAsia"/>
              </w:rPr>
              <w:t>份（</w:t>
            </w:r>
            <w:r w:rsidRPr="003A7355">
              <w:t>1</w:t>
            </w:r>
            <w:r w:rsidRPr="003A7355">
              <w:rPr>
                <w:rFonts w:hint="eastAsia"/>
              </w:rPr>
              <w:t>份总成绩；</w:t>
            </w:r>
            <w:r w:rsidRPr="003A7355">
              <w:t>1</w:t>
            </w:r>
            <w:r w:rsidRPr="003A7355">
              <w:rPr>
                <w:rFonts w:hint="eastAsia"/>
              </w:rPr>
              <w:t>份含平时成绩、卷面成绩、总成绩）</w:t>
            </w:r>
          </w:p>
        </w:tc>
        <w:tc>
          <w:tcPr>
            <w:tcW w:w="612" w:type="pct"/>
          </w:tcPr>
          <w:p w:rsidR="00960177" w:rsidRPr="003A7355" w:rsidRDefault="00960177" w:rsidP="00151CDA"/>
        </w:tc>
      </w:tr>
      <w:tr w:rsidR="00960177" w:rsidRPr="003A7355" w:rsidTr="00315EC8">
        <w:trPr>
          <w:trHeight w:val="454"/>
        </w:trPr>
        <w:tc>
          <w:tcPr>
            <w:tcW w:w="449" w:type="pct"/>
          </w:tcPr>
          <w:p w:rsidR="00960177" w:rsidRPr="003A7355" w:rsidRDefault="00960177" w:rsidP="00151CDA"/>
        </w:tc>
        <w:tc>
          <w:tcPr>
            <w:tcW w:w="696" w:type="pct"/>
          </w:tcPr>
          <w:p w:rsidR="00960177" w:rsidRPr="003A7355" w:rsidRDefault="00960177" w:rsidP="00151CDA"/>
        </w:tc>
        <w:tc>
          <w:tcPr>
            <w:tcW w:w="3243" w:type="pct"/>
          </w:tcPr>
          <w:p w:rsidR="00960177" w:rsidRPr="003A7355" w:rsidRDefault="00960177" w:rsidP="00151CDA">
            <w:r w:rsidRPr="003A7355">
              <w:rPr>
                <w:rFonts w:hint="eastAsia"/>
                <w:color w:val="000000"/>
                <w:shd w:val="clear" w:color="auto" w:fill="FFFFFF"/>
              </w:rPr>
              <w:t>课程考核评价方法说明</w:t>
            </w:r>
            <w:r w:rsidRPr="003A7355">
              <w:t>1</w:t>
            </w:r>
            <w:r w:rsidRPr="003A7355"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960177" w:rsidRPr="003A7355" w:rsidRDefault="00960177" w:rsidP="00151CDA"/>
        </w:tc>
      </w:tr>
      <w:tr w:rsidR="00960177" w:rsidRPr="003A7355" w:rsidTr="00315EC8">
        <w:trPr>
          <w:trHeight w:val="454"/>
        </w:trPr>
        <w:tc>
          <w:tcPr>
            <w:tcW w:w="449" w:type="pct"/>
          </w:tcPr>
          <w:p w:rsidR="00960177" w:rsidRPr="003A7355" w:rsidRDefault="00960177" w:rsidP="00151CDA"/>
        </w:tc>
        <w:tc>
          <w:tcPr>
            <w:tcW w:w="696" w:type="pct"/>
          </w:tcPr>
          <w:p w:rsidR="00960177" w:rsidRPr="003A7355" w:rsidRDefault="00960177" w:rsidP="00151CDA"/>
        </w:tc>
        <w:tc>
          <w:tcPr>
            <w:tcW w:w="3243" w:type="pct"/>
          </w:tcPr>
          <w:p w:rsidR="00960177" w:rsidRPr="003A7355" w:rsidRDefault="00960177" w:rsidP="00E140B9">
            <w:r>
              <w:rPr>
                <w:rFonts w:hint="eastAsia"/>
              </w:rPr>
              <w:t>非统一考试的</w:t>
            </w:r>
            <w:r w:rsidRPr="003A7355">
              <w:rPr>
                <w:rFonts w:hint="eastAsia"/>
              </w:rPr>
              <w:t>课程资料存档</w:t>
            </w:r>
            <w:r w:rsidRPr="003A7355">
              <w:rPr>
                <w:rFonts w:hint="eastAsia"/>
                <w:color w:val="000000"/>
                <w:shd w:val="clear" w:color="auto" w:fill="FFFFFF"/>
              </w:rPr>
              <w:t>纸质版清单</w:t>
            </w:r>
          </w:p>
        </w:tc>
        <w:tc>
          <w:tcPr>
            <w:tcW w:w="612" w:type="pct"/>
          </w:tcPr>
          <w:p w:rsidR="00960177" w:rsidRPr="003A7355" w:rsidRDefault="00960177" w:rsidP="00151CDA"/>
        </w:tc>
      </w:tr>
      <w:tr w:rsidR="00960177" w:rsidRPr="003A7355" w:rsidTr="00315EC8">
        <w:trPr>
          <w:trHeight w:val="454"/>
        </w:trPr>
        <w:tc>
          <w:tcPr>
            <w:tcW w:w="449" w:type="pct"/>
          </w:tcPr>
          <w:p w:rsidR="00960177" w:rsidRPr="003A7355" w:rsidRDefault="00960177" w:rsidP="00151CDA"/>
        </w:tc>
        <w:tc>
          <w:tcPr>
            <w:tcW w:w="696" w:type="pct"/>
          </w:tcPr>
          <w:p w:rsidR="00960177" w:rsidRPr="003A7355" w:rsidRDefault="00960177" w:rsidP="00151CDA"/>
        </w:tc>
        <w:tc>
          <w:tcPr>
            <w:tcW w:w="3243" w:type="pct"/>
          </w:tcPr>
          <w:p w:rsidR="00960177" w:rsidRPr="003A7355" w:rsidRDefault="00960177" w:rsidP="007314FD">
            <w:r>
              <w:rPr>
                <w:rFonts w:hint="eastAsia"/>
                <w:color w:val="000000"/>
                <w:shd w:val="clear" w:color="auto" w:fill="FFFFFF"/>
              </w:rPr>
              <w:t>电子版或纸质版材料请任课教师留存备查</w:t>
            </w:r>
          </w:p>
        </w:tc>
        <w:tc>
          <w:tcPr>
            <w:tcW w:w="612" w:type="pct"/>
          </w:tcPr>
          <w:p w:rsidR="00960177" w:rsidRPr="003A7355" w:rsidRDefault="00960177" w:rsidP="00151CDA"/>
        </w:tc>
      </w:tr>
    </w:tbl>
    <w:p w:rsidR="00960177" w:rsidRDefault="00960177" w:rsidP="004003EA">
      <w:pPr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归档资料提交人</w:t>
      </w:r>
      <w:r w:rsidRPr="002F13CD">
        <w:rPr>
          <w:rFonts w:hint="eastAsia"/>
          <w:bCs/>
          <w:color w:val="000000"/>
          <w:sz w:val="28"/>
          <w:szCs w:val="28"/>
        </w:rPr>
        <w:t>签名</w:t>
      </w:r>
      <w:r>
        <w:rPr>
          <w:rFonts w:hint="eastAsia"/>
          <w:bCs/>
          <w:color w:val="000000"/>
          <w:sz w:val="28"/>
          <w:szCs w:val="28"/>
        </w:rPr>
        <w:t>：</w:t>
      </w:r>
      <w:r>
        <w:rPr>
          <w:bCs/>
          <w:color w:val="000000"/>
          <w:sz w:val="28"/>
          <w:szCs w:val="28"/>
        </w:rPr>
        <w:t xml:space="preserve">           </w:t>
      </w:r>
      <w:r>
        <w:rPr>
          <w:rFonts w:hint="eastAsia"/>
          <w:bCs/>
          <w:color w:val="000000"/>
          <w:sz w:val="28"/>
          <w:szCs w:val="28"/>
        </w:rPr>
        <w:t>归档时间：</w:t>
      </w:r>
      <w:r>
        <w:rPr>
          <w:bCs/>
          <w:color w:val="000000"/>
          <w:sz w:val="28"/>
          <w:szCs w:val="28"/>
        </w:rPr>
        <w:t xml:space="preserve">       </w:t>
      </w:r>
    </w:p>
    <w:p w:rsidR="00960177" w:rsidRDefault="00960177" w:rsidP="004003EA">
      <w:pPr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归档资料复核人签名：</w:t>
      </w:r>
      <w:r>
        <w:rPr>
          <w:bCs/>
          <w:color w:val="000000"/>
          <w:sz w:val="28"/>
          <w:szCs w:val="28"/>
        </w:rPr>
        <w:t xml:space="preserve">           </w:t>
      </w:r>
      <w:r>
        <w:rPr>
          <w:rFonts w:hint="eastAsia"/>
          <w:bCs/>
          <w:color w:val="000000"/>
          <w:sz w:val="28"/>
          <w:szCs w:val="28"/>
        </w:rPr>
        <w:t>复核时间：</w:t>
      </w:r>
    </w:p>
    <w:p w:rsidR="00960177" w:rsidRPr="004003EA" w:rsidRDefault="00960177"/>
    <w:sectPr w:rsidR="00960177" w:rsidRPr="004003EA" w:rsidSect="00B906F6">
      <w:headerReference w:type="even" r:id="rId6"/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177" w:rsidRDefault="00960177">
      <w:r>
        <w:separator/>
      </w:r>
    </w:p>
  </w:endnote>
  <w:endnote w:type="continuationSeparator" w:id="1">
    <w:p w:rsidR="00960177" w:rsidRDefault="0096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177" w:rsidRDefault="00960177">
      <w:r>
        <w:separator/>
      </w:r>
    </w:p>
  </w:footnote>
  <w:footnote w:type="continuationSeparator" w:id="1">
    <w:p w:rsidR="00960177" w:rsidRDefault="00960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77" w:rsidRDefault="00960177" w:rsidP="00390763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77" w:rsidRDefault="00960177" w:rsidP="0039076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6F6"/>
    <w:rsid w:val="00151CDA"/>
    <w:rsid w:val="002F13CD"/>
    <w:rsid w:val="00315EC8"/>
    <w:rsid w:val="00390763"/>
    <w:rsid w:val="003A7355"/>
    <w:rsid w:val="004003EA"/>
    <w:rsid w:val="00525429"/>
    <w:rsid w:val="00615088"/>
    <w:rsid w:val="0066447F"/>
    <w:rsid w:val="007314FD"/>
    <w:rsid w:val="007B3DD0"/>
    <w:rsid w:val="008E5E4F"/>
    <w:rsid w:val="009274EB"/>
    <w:rsid w:val="009377DF"/>
    <w:rsid w:val="00960177"/>
    <w:rsid w:val="00AC1175"/>
    <w:rsid w:val="00B906F6"/>
    <w:rsid w:val="00C25DAE"/>
    <w:rsid w:val="00C425CD"/>
    <w:rsid w:val="00E140B9"/>
    <w:rsid w:val="00EC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D0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06F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06F6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B90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06F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14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40B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72</Words>
  <Characters>417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控制科学与工程学院本科考查课程存档表</dc:title>
  <dc:subject/>
  <dc:creator>于玲</dc:creator>
  <cp:keywords/>
  <dc:description/>
  <cp:lastModifiedBy>Dell-zju</cp:lastModifiedBy>
  <cp:revision>2</cp:revision>
  <dcterms:created xsi:type="dcterms:W3CDTF">2019-12-25T09:14:00Z</dcterms:created>
  <dcterms:modified xsi:type="dcterms:W3CDTF">2019-12-25T09:14:00Z</dcterms:modified>
</cp:coreProperties>
</file>