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00"/>
        <w:gridCol w:w="2610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乘车组别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车辆信息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司机联系方式</w:t>
            </w:r>
          </w:p>
        </w:tc>
        <w:tc>
          <w:tcPr>
            <w:tcW w:w="27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负责同学联系方式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浙A.2F103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13605715029（姓盛）</w:t>
            </w:r>
          </w:p>
        </w:tc>
        <w:tc>
          <w:tcPr>
            <w:tcW w:w="271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施晨莉 18888921334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周志 17326087960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浙A.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9R973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13819193895（姓王）</w:t>
            </w:r>
          </w:p>
        </w:tc>
        <w:tc>
          <w:tcPr>
            <w:tcW w:w="27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金俊虎 18888922115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薛方家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15857146063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浙A.92903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13958101807（姓张）</w:t>
            </w:r>
          </w:p>
        </w:tc>
        <w:tc>
          <w:tcPr>
            <w:tcW w:w="27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宋泽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18888920748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李岸荞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13093798993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浙A.1D265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13588809273（姓叶）</w:t>
            </w:r>
          </w:p>
        </w:tc>
        <w:tc>
          <w:tcPr>
            <w:tcW w:w="27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张亳豪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17326085535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陆雨露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18888920531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tabs>
                <w:tab w:val="left" w:pos="1433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·校车8：10分准时发车，所以希望各位同学8：00准时抵达校车候车点（休闲食堂对面，紫云宿舍旁），看准车牌上车。如发生临时事件，请及时联系对应组别的负责同学告知情况。</w:t>
            </w:r>
          </w:p>
          <w:p>
            <w:pPr>
              <w:tabs>
                <w:tab w:val="left" w:pos="1433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·每天的校车车号可能是不一样的，所以同学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们要注意及时进群查看信息。</w:t>
            </w:r>
          </w:p>
        </w:tc>
      </w:tr>
    </w:tbl>
    <w:p>
      <w:pPr>
        <w:rPr>
          <w:rFonts w:hint="eastAsia" w:eastAsiaTheme="minorEastAsia"/>
          <w:sz w:val="24"/>
          <w:szCs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610"/>
        <w:gridCol w:w="380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实验室参观组别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参观时间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参观路线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  <w:r>
              <w:rPr>
                <w:rFonts w:hint="eastAsia"/>
                <w:b/>
                <w:bCs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日13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00—16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1-&gt;2-&gt;3-&gt;4-&gt;5-&gt;6-&gt;7-&gt;8-&gt;9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施晨莉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18888921334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  <w:r>
              <w:rPr>
                <w:rFonts w:hint="eastAsia"/>
                <w:b/>
                <w:bCs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日13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00—16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3-&gt;4-&gt;5-&gt;6-&gt;7-&gt;8-&gt;9-&gt;1-&gt;2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17326087960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  <w:r>
              <w:rPr>
                <w:rFonts w:hint="eastAsia"/>
                <w:b/>
                <w:bCs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日13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00—16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5-&gt;6-&gt;7-&gt;8-&gt;9-&gt;1-&gt;2-&gt;3-&gt;4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金俊虎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18888922115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  <w:r>
              <w:rPr>
                <w:rFonts w:hint="eastAsia"/>
                <w:b/>
                <w:bCs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日13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00—16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8-&gt;9-&gt;1-&gt;2-&gt;3-&gt;4-&gt;5-&gt;6-&gt;7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薛方家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15857146063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  <w:r>
              <w:rPr>
                <w:rFonts w:hint="eastAsia"/>
                <w:b/>
                <w:bCs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日13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00—16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1-&gt;2-&gt;3-&gt;4-&gt;5-&gt;6-&gt;7-&gt;8-&gt;9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宋泽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18888920748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  <w:r>
              <w:rPr>
                <w:rFonts w:hint="eastAsia"/>
                <w:b/>
                <w:bCs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日13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00—16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3-&gt;4-&gt;5-&gt;6-&gt;7-&gt;8-&gt;9-&gt;1-&gt;2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李岸荞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13093798993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  <w:r>
              <w:rPr>
                <w:rFonts w:hint="eastAsia"/>
                <w:b/>
                <w:bCs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日13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00—16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5-&gt;6-&gt;7-&gt;8-&gt;9-&gt;1-&gt;2-&gt;3-&gt;4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张亳豪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17326085535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  <w:r>
              <w:rPr>
                <w:rFonts w:hint="eastAsia"/>
                <w:b/>
                <w:bCs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日13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00—16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8-&gt;9-&gt;1-&gt;2-&gt;3-&gt;4-&gt;5-&gt;6-&gt;7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陆雨露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18888920531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各个实验室及位置信息：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移动感知与定位实验室—教九 526；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多相流检测技术实验室—教九 117；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水质预警实验室—教九227；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新能源智能车实验室—教九大门口 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智能机器人实验—智能系统与控制研究所CSC 104；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智能机器人实验室—智能系统与控制研究所CSC 105；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7、多足仿生机器人实验室—工控新楼317；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8、智能流动与机器人实验室—控制科学与工程学院301；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9、ZMART实验室—智能系统与控制研究所CSC 301。</w:t>
            </w:r>
          </w:p>
        </w:tc>
      </w:tr>
    </w:tbl>
    <w:p>
      <w:pPr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908F0"/>
    <w:multiLevelType w:val="singleLevel"/>
    <w:tmpl w:val="5DD908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1CEB"/>
    <w:rsid w:val="103A697D"/>
    <w:rsid w:val="245F1285"/>
    <w:rsid w:val="2A826C7C"/>
    <w:rsid w:val="615E1C77"/>
    <w:rsid w:val="67061C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2018-09-07T08:05:00Z</dcterms:created>
  <dc:creator>shirley</dc:creator>
  <cp:lastModifiedBy>shirley</cp:lastModifiedBy>
  <dcterms:modified xsi:type="dcterms:W3CDTF">2018-09-07T09:07:02Z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